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839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44" w:type="dxa"/>
          <w:left w:w="1872" w:type="dxa"/>
          <w:bottom w:w="720" w:type="dxa"/>
          <w:right w:w="115" w:type="dxa"/>
        </w:tblCellMar>
        <w:tblLook w:val="04A0" w:firstRow="1" w:lastRow="0" w:firstColumn="1" w:lastColumn="0" w:noHBand="0" w:noVBand="1"/>
        <w:tblDescription w:val="Tablas de diseño de currículum vítae: la primera tabla es el título y la segunda tabla es la parte principal del currículum"/>
      </w:tblPr>
      <w:tblGrid>
        <w:gridCol w:w="9701"/>
      </w:tblGrid>
      <w:tr w:rsidR="00A704CA" w:rsidRPr="00DF4A1F" w:rsidTr="003C5825">
        <w:trPr>
          <w:trHeight w:val="561"/>
        </w:trPr>
        <w:tc>
          <w:tcPr>
            <w:tcW w:w="9701" w:type="dxa"/>
          </w:tcPr>
          <w:sdt>
            <w:sdtPr>
              <w:rPr>
                <w:sz w:val="36"/>
                <w:lang w:val="es-ES_tradnl"/>
              </w:rPr>
              <w:alias w:val="Escriba su nombre:"/>
              <w:tag w:val="Escriba su nombre:"/>
              <w:id w:val="461394294"/>
              <w:placeholder>
                <w:docPart w:val="5931F25FE7B04A9EBE0486D4E88798A9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EndPr/>
            <w:sdtContent>
              <w:p w:rsidR="00A704CA" w:rsidRPr="00DF4A1F" w:rsidRDefault="006D4D03" w:rsidP="006D4D03">
                <w:pPr>
                  <w:pStyle w:val="Ttulo"/>
                  <w:pBdr>
                    <w:top w:val="single" w:sz="4" w:space="1" w:color="auto"/>
                  </w:pBdr>
                  <w:rPr>
                    <w:lang w:val="es-ES_tradnl"/>
                  </w:rPr>
                </w:pPr>
                <w:r>
                  <w:rPr>
                    <w:sz w:val="36"/>
                    <w:lang w:val="es-ES_tradnl"/>
                  </w:rPr>
                  <w:t>ROBLES MIRI, LUCIA PAULA</w:t>
                </w:r>
              </w:p>
            </w:sdtContent>
          </w:sdt>
          <w:p w:rsidR="00A704CA" w:rsidRPr="006D4D03" w:rsidRDefault="006D4D03" w:rsidP="006D4D03">
            <w:pPr>
              <w:pStyle w:val="Informacindecontacto"/>
              <w:pBdr>
                <w:top w:val="single" w:sz="4" w:space="1" w:color="auto"/>
              </w:pBdr>
              <w:ind w:right="-33"/>
              <w:rPr>
                <w:lang w:val="es-ES_tradnl"/>
              </w:rPr>
            </w:pPr>
            <w:r w:rsidRPr="006D4D03">
              <w:rPr>
                <w:b/>
                <w:sz w:val="22"/>
                <w:lang w:val="es-ES_tradnl"/>
              </w:rPr>
              <w:t xml:space="preserve">Fecha de nacimiento: </w:t>
            </w:r>
            <w:r w:rsidRPr="006D4D03">
              <w:rPr>
                <w:sz w:val="22"/>
                <w:lang w:val="es-ES_tradnl"/>
              </w:rPr>
              <w:t xml:space="preserve">10/03/2000 – </w:t>
            </w:r>
            <w:r w:rsidRPr="006D4D03">
              <w:rPr>
                <w:b/>
                <w:sz w:val="22"/>
                <w:lang w:val="es-ES_tradnl"/>
              </w:rPr>
              <w:t>Edad:</w:t>
            </w:r>
            <w:r w:rsidR="00C63046">
              <w:rPr>
                <w:sz w:val="22"/>
                <w:lang w:val="es-ES_tradnl"/>
              </w:rPr>
              <w:t xml:space="preserve"> 20</w:t>
            </w:r>
            <w:r w:rsidRPr="006D4D03">
              <w:rPr>
                <w:sz w:val="22"/>
                <w:lang w:val="es-ES_tradnl"/>
              </w:rPr>
              <w:t xml:space="preserve"> años – </w:t>
            </w:r>
            <w:r w:rsidRPr="006D4D03">
              <w:rPr>
                <w:b/>
                <w:sz w:val="22"/>
                <w:lang w:val="es-ES_tradnl"/>
              </w:rPr>
              <w:t xml:space="preserve">Dirección: </w:t>
            </w:r>
            <w:r w:rsidRPr="006D4D03">
              <w:rPr>
                <w:sz w:val="22"/>
                <w:lang w:val="es-ES_tradnl"/>
              </w:rPr>
              <w:t xml:space="preserve">Barcala 586 – </w:t>
            </w:r>
            <w:r w:rsidRPr="006D4D03">
              <w:rPr>
                <w:b/>
                <w:sz w:val="22"/>
                <w:lang w:val="es-ES_tradnl"/>
              </w:rPr>
              <w:t>Celular:</w:t>
            </w:r>
            <w:r w:rsidRPr="006D4D03">
              <w:rPr>
                <w:sz w:val="22"/>
                <w:lang w:val="es-ES_tradnl"/>
              </w:rPr>
              <w:t xml:space="preserve"> 2604531772 – </w:t>
            </w:r>
            <w:r w:rsidRPr="006D4D03">
              <w:rPr>
                <w:b/>
                <w:sz w:val="22"/>
                <w:lang w:val="es-ES_tradnl"/>
              </w:rPr>
              <w:t>Correo electrónico:</w:t>
            </w:r>
            <w:r w:rsidRPr="006D4D03">
              <w:rPr>
                <w:sz w:val="22"/>
                <w:lang w:val="es-ES_tradnl"/>
              </w:rPr>
              <w:t xml:space="preserve"> lupau9692@gmail.com</w:t>
            </w:r>
          </w:p>
        </w:tc>
      </w:tr>
    </w:tbl>
    <w:tbl>
      <w:tblPr>
        <w:tblW w:w="5000" w:type="pct"/>
        <w:tblInd w:w="-284" w:type="dxa"/>
        <w:tblLayout w:type="fixed"/>
        <w:tblCellMar>
          <w:left w:w="0" w:type="dxa"/>
          <w:bottom w:w="72" w:type="dxa"/>
          <w:right w:w="115" w:type="dxa"/>
        </w:tblCellMar>
        <w:tblLook w:val="04A0" w:firstRow="1" w:lastRow="0" w:firstColumn="1" w:lastColumn="0" w:noHBand="0" w:noVBand="1"/>
        <w:tblDescription w:val="Tablas de diseño de currículum vítae: la primera tabla es el título y la segunda tabla es la parte principal del currículum"/>
      </w:tblPr>
      <w:tblGrid>
        <w:gridCol w:w="1844"/>
        <w:gridCol w:w="6463"/>
      </w:tblGrid>
      <w:tr w:rsidR="00CA44C2" w:rsidRPr="00DF4A1F" w:rsidTr="00A54427">
        <w:tc>
          <w:tcPr>
            <w:tcW w:w="1844" w:type="dxa"/>
          </w:tcPr>
          <w:p w:rsidR="00CA44C2" w:rsidRPr="006D4D03" w:rsidRDefault="006D4D03" w:rsidP="006D4D03">
            <w:pPr>
              <w:pStyle w:val="Ttulo1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ESTUDIOS:</w:t>
            </w:r>
          </w:p>
        </w:tc>
        <w:tc>
          <w:tcPr>
            <w:tcW w:w="6463" w:type="dxa"/>
            <w:tcMar>
              <w:top w:w="144" w:type="dxa"/>
            </w:tcMar>
          </w:tcPr>
          <w:p w:rsidR="00CA44C2" w:rsidRPr="00A54427" w:rsidRDefault="006D4D03" w:rsidP="00CA44C2">
            <w:pPr>
              <w:pStyle w:val="Ttulo1"/>
              <w:rPr>
                <w:rFonts w:ascii="Arial" w:hAnsi="Arial" w:cs="Arial"/>
                <w:b w:val="0"/>
                <w:sz w:val="22"/>
                <w:lang w:val="es-ES_tradnl"/>
              </w:rPr>
            </w:pPr>
            <w:r w:rsidRPr="00A54427">
              <w:rPr>
                <w:rFonts w:ascii="Arial" w:hAnsi="Arial" w:cs="Arial"/>
                <w:sz w:val="22"/>
                <w:lang w:val="es-ES_tradnl"/>
              </w:rPr>
              <w:t>Actualmente:</w:t>
            </w:r>
            <w:r w:rsidRPr="00A54427">
              <w:rPr>
                <w:rFonts w:ascii="Arial" w:hAnsi="Arial" w:cs="Arial"/>
                <w:b w:val="0"/>
                <w:sz w:val="22"/>
                <w:lang w:val="es-ES_tradnl"/>
              </w:rPr>
              <w:t xml:space="preserve"> cursando en el instituto IGA (Instituto Gastronómico de las Américas), el segundo año de las siguientes carreras: </w:t>
            </w:r>
          </w:p>
          <w:p w:rsidR="006D4D03" w:rsidRPr="00A54427" w:rsidRDefault="006D4D03" w:rsidP="006D4D03">
            <w:pPr>
              <w:pStyle w:val="Ttulo1"/>
              <w:numPr>
                <w:ilvl w:val="0"/>
                <w:numId w:val="15"/>
              </w:numPr>
              <w:rPr>
                <w:rFonts w:ascii="Arial" w:eastAsiaTheme="minorEastAsia" w:hAnsi="Arial" w:cs="Arial"/>
                <w:b w:val="0"/>
                <w:sz w:val="22"/>
                <w:lang w:val="es-ES_tradnl"/>
              </w:rPr>
            </w:pPr>
            <w:r w:rsidRPr="00A54427">
              <w:rPr>
                <w:rFonts w:ascii="Arial" w:eastAsiaTheme="minorEastAsia" w:hAnsi="Arial" w:cs="Arial"/>
                <w:b w:val="0"/>
                <w:sz w:val="22"/>
                <w:lang w:val="es-ES_tradnl"/>
              </w:rPr>
              <w:t>“Pastelería Profesional y Avanzada”</w:t>
            </w:r>
          </w:p>
          <w:p w:rsidR="006D4D03" w:rsidRPr="00A54427" w:rsidRDefault="006D4D03" w:rsidP="006D4D03">
            <w:pPr>
              <w:pStyle w:val="Ttulo1"/>
              <w:numPr>
                <w:ilvl w:val="0"/>
                <w:numId w:val="15"/>
              </w:numPr>
              <w:rPr>
                <w:rFonts w:ascii="Arial" w:eastAsiaTheme="minorEastAsia" w:hAnsi="Arial" w:cs="Arial"/>
                <w:b w:val="0"/>
                <w:sz w:val="22"/>
                <w:lang w:val="es-ES_tradnl"/>
              </w:rPr>
            </w:pPr>
            <w:r w:rsidRPr="00A54427">
              <w:rPr>
                <w:rFonts w:ascii="Arial" w:eastAsiaTheme="minorEastAsia" w:hAnsi="Arial" w:cs="Arial"/>
                <w:b w:val="0"/>
                <w:sz w:val="22"/>
                <w:lang w:val="es-ES_tradnl"/>
              </w:rPr>
              <w:t>“Gastronomía y Alta Cocina”</w:t>
            </w:r>
          </w:p>
          <w:p w:rsidR="00CA44C2" w:rsidRPr="00A54427" w:rsidRDefault="00A95BFA" w:rsidP="00CA44C2">
            <w:pPr>
              <w:pStyle w:val="Ttulo2"/>
              <w:rPr>
                <w:rFonts w:ascii="Arial" w:hAnsi="Arial" w:cs="Arial"/>
                <w:b w:val="0"/>
                <w:sz w:val="22"/>
                <w:lang w:val="es-ES_tradnl"/>
              </w:rPr>
            </w:pPr>
            <w:r w:rsidRPr="00A54427">
              <w:rPr>
                <w:rFonts w:ascii="Arial" w:hAnsi="Arial" w:cs="Arial"/>
                <w:sz w:val="22"/>
                <w:lang w:val="es-ES_tradnl"/>
              </w:rPr>
              <w:t>Secundario:</w:t>
            </w:r>
            <w:r w:rsidRPr="00A54427">
              <w:rPr>
                <w:rFonts w:ascii="Arial" w:hAnsi="Arial" w:cs="Arial"/>
                <w:b w:val="0"/>
                <w:sz w:val="22"/>
                <w:lang w:val="es-ES_tradnl"/>
              </w:rPr>
              <w:t xml:space="preserve"> estudios </w:t>
            </w:r>
            <w:r w:rsidRPr="00A54427">
              <w:rPr>
                <w:rFonts w:ascii="Arial" w:hAnsi="Arial" w:cs="Arial"/>
                <w:b w:val="0"/>
                <w:sz w:val="22"/>
                <w:u w:val="single"/>
                <w:lang w:val="es-ES_tradnl"/>
              </w:rPr>
              <w:t>completos</w:t>
            </w:r>
            <w:r w:rsidRPr="00A54427">
              <w:rPr>
                <w:rFonts w:ascii="Arial" w:hAnsi="Arial" w:cs="Arial"/>
                <w:b w:val="0"/>
                <w:sz w:val="22"/>
                <w:lang w:val="es-ES_tradnl"/>
              </w:rPr>
              <w:t xml:space="preserve"> en Escuela Técnica N°4-004 “Mercedes A. de Segura” (2013-2018). Titulo obtenido “Técnico en Tecnología de los Alimentos” </w:t>
            </w:r>
          </w:p>
          <w:p w:rsidR="00CA44C2" w:rsidRPr="00A54427" w:rsidRDefault="00A95BFA" w:rsidP="00A95BFA">
            <w:pPr>
              <w:pStyle w:val="Ttulo2"/>
              <w:rPr>
                <w:rFonts w:ascii="Arial" w:hAnsi="Arial" w:cs="Arial"/>
                <w:b w:val="0"/>
                <w:sz w:val="22"/>
                <w:lang w:val="es-ES_tradnl"/>
              </w:rPr>
            </w:pPr>
            <w:r w:rsidRPr="00A54427">
              <w:rPr>
                <w:rFonts w:ascii="Arial" w:hAnsi="Arial" w:cs="Arial"/>
                <w:sz w:val="22"/>
                <w:lang w:val="es-ES_tradnl"/>
              </w:rPr>
              <w:t>Primario:</w:t>
            </w:r>
            <w:r w:rsidRPr="00A54427">
              <w:rPr>
                <w:rFonts w:ascii="Arial" w:hAnsi="Arial" w:cs="Arial"/>
                <w:b w:val="0"/>
                <w:sz w:val="22"/>
                <w:lang w:val="es-ES_tradnl"/>
              </w:rPr>
              <w:t xml:space="preserve"> estudios </w:t>
            </w:r>
            <w:r w:rsidRPr="00A54427">
              <w:rPr>
                <w:rFonts w:ascii="Arial" w:hAnsi="Arial" w:cs="Arial"/>
                <w:b w:val="0"/>
                <w:sz w:val="22"/>
                <w:u w:val="single"/>
                <w:lang w:val="es-ES_tradnl"/>
              </w:rPr>
              <w:t>completos</w:t>
            </w:r>
            <w:r w:rsidRPr="00A54427">
              <w:rPr>
                <w:rFonts w:ascii="Arial" w:hAnsi="Arial" w:cs="Arial"/>
                <w:b w:val="0"/>
                <w:sz w:val="22"/>
                <w:lang w:val="es-ES_tradnl"/>
              </w:rPr>
              <w:t xml:space="preserve"> en escuela N° 1-329 “Olegario V. Andrade” (2006-2012).</w:t>
            </w:r>
          </w:p>
        </w:tc>
      </w:tr>
      <w:tr w:rsidR="00F8731E" w:rsidRPr="00DF4A1F" w:rsidTr="00A54427">
        <w:tc>
          <w:tcPr>
            <w:tcW w:w="1844" w:type="dxa"/>
          </w:tcPr>
          <w:p w:rsidR="00264ED0" w:rsidRDefault="00A95BFA" w:rsidP="00A95BFA">
            <w:pPr>
              <w:pStyle w:val="Ttulo1"/>
              <w:rPr>
                <w:sz w:val="26"/>
                <w:szCs w:val="26"/>
                <w:lang w:val="es-ES_tradnl"/>
              </w:rPr>
            </w:pPr>
            <w:r w:rsidRPr="00A95BFA">
              <w:rPr>
                <w:sz w:val="26"/>
                <w:szCs w:val="26"/>
                <w:lang w:val="es-ES_tradnl"/>
              </w:rPr>
              <w:t>EXPERIENCIA:</w:t>
            </w:r>
          </w:p>
          <w:p w:rsidR="00264ED0" w:rsidRPr="00264ED0" w:rsidRDefault="00264ED0" w:rsidP="00264ED0">
            <w:pPr>
              <w:rPr>
                <w:lang w:val="es-ES_tradnl"/>
              </w:rPr>
            </w:pPr>
          </w:p>
          <w:p w:rsidR="00264ED0" w:rsidRPr="00264ED0" w:rsidRDefault="00264ED0" w:rsidP="00264ED0">
            <w:pPr>
              <w:rPr>
                <w:lang w:val="es-ES_tradnl"/>
              </w:rPr>
            </w:pPr>
          </w:p>
          <w:p w:rsidR="00264ED0" w:rsidRPr="00264ED0" w:rsidRDefault="00264ED0" w:rsidP="00264ED0">
            <w:pPr>
              <w:rPr>
                <w:lang w:val="es-ES_tradnl"/>
              </w:rPr>
            </w:pPr>
          </w:p>
          <w:p w:rsidR="00264ED0" w:rsidRPr="00264ED0" w:rsidRDefault="00264ED0" w:rsidP="00264ED0">
            <w:pPr>
              <w:rPr>
                <w:lang w:val="es-ES_tradnl"/>
              </w:rPr>
            </w:pPr>
          </w:p>
          <w:p w:rsidR="00264ED0" w:rsidRPr="00264ED0" w:rsidRDefault="00264ED0" w:rsidP="00264ED0">
            <w:pPr>
              <w:rPr>
                <w:lang w:val="es-ES_tradnl"/>
              </w:rPr>
            </w:pPr>
          </w:p>
          <w:p w:rsidR="00264ED0" w:rsidRPr="00264ED0" w:rsidRDefault="00264ED0" w:rsidP="00264ED0">
            <w:pPr>
              <w:rPr>
                <w:lang w:val="es-ES_tradnl"/>
              </w:rPr>
            </w:pPr>
          </w:p>
          <w:p w:rsidR="00264ED0" w:rsidRPr="00264ED0" w:rsidRDefault="00264ED0" w:rsidP="00264ED0">
            <w:pPr>
              <w:rPr>
                <w:lang w:val="es-ES_tradnl"/>
              </w:rPr>
            </w:pPr>
          </w:p>
          <w:p w:rsidR="00F8731E" w:rsidRPr="00264ED0" w:rsidRDefault="00F8731E" w:rsidP="00264ED0">
            <w:pPr>
              <w:ind w:left="1701"/>
              <w:rPr>
                <w:lang w:val="es-ES_tradnl"/>
              </w:rPr>
            </w:pPr>
          </w:p>
        </w:tc>
        <w:tc>
          <w:tcPr>
            <w:tcW w:w="6463" w:type="dxa"/>
            <w:tcMar>
              <w:top w:w="144" w:type="dxa"/>
            </w:tcMar>
          </w:tcPr>
          <w:p w:rsidR="00F8731E" w:rsidRPr="00A54427" w:rsidRDefault="00A95BFA" w:rsidP="00A95BFA">
            <w:pPr>
              <w:pStyle w:val="Ttulo1"/>
              <w:numPr>
                <w:ilvl w:val="0"/>
                <w:numId w:val="16"/>
              </w:numPr>
              <w:rPr>
                <w:rFonts w:ascii="Arial" w:eastAsiaTheme="minorEastAsia" w:hAnsi="Arial" w:cs="Arial"/>
                <w:lang w:val="es-ES_tradnl"/>
              </w:rPr>
            </w:pPr>
            <w:r w:rsidRPr="00A54427">
              <w:rPr>
                <w:rFonts w:ascii="Arial" w:eastAsiaTheme="minorEastAsia" w:hAnsi="Arial" w:cs="Arial"/>
                <w:sz w:val="22"/>
                <w:lang w:val="es-ES_tradnl"/>
              </w:rPr>
              <w:t>Café &amp; Bar “San Telmo”</w:t>
            </w:r>
            <w:r w:rsidRPr="00A54427">
              <w:rPr>
                <w:rFonts w:ascii="Arial" w:eastAsiaTheme="minorEastAsia" w:hAnsi="Arial" w:cs="Arial"/>
                <w:b w:val="0"/>
                <w:sz w:val="22"/>
                <w:lang w:val="es-ES_tradnl"/>
              </w:rPr>
              <w:t xml:space="preserve"> (Av. Hipolito Yrigoyen 344). </w:t>
            </w:r>
          </w:p>
          <w:p w:rsidR="00A95BFA" w:rsidRPr="00A54427" w:rsidRDefault="00A95BFA" w:rsidP="00A95BFA">
            <w:pPr>
              <w:pStyle w:val="Ttulo1"/>
              <w:ind w:left="780"/>
              <w:rPr>
                <w:rFonts w:ascii="Arial" w:eastAsiaTheme="minorEastAsia" w:hAnsi="Arial" w:cs="Arial"/>
                <w:b w:val="0"/>
                <w:sz w:val="22"/>
                <w:u w:val="single"/>
                <w:lang w:val="es-ES_tradnl"/>
              </w:rPr>
            </w:pPr>
            <w:r w:rsidRPr="00A54427">
              <w:rPr>
                <w:rFonts w:ascii="Arial" w:eastAsiaTheme="minorEastAsia" w:hAnsi="Arial" w:cs="Arial"/>
                <w:b w:val="0"/>
                <w:sz w:val="22"/>
                <w:u w:val="single"/>
                <w:lang w:val="es-ES_tradnl"/>
              </w:rPr>
              <w:t>Puestos:</w:t>
            </w:r>
          </w:p>
          <w:p w:rsidR="00A95BFA" w:rsidRPr="00A54427" w:rsidRDefault="00A95BFA" w:rsidP="00A95BFA">
            <w:pPr>
              <w:pStyle w:val="Ttulo1"/>
              <w:ind w:left="780"/>
              <w:rPr>
                <w:rFonts w:ascii="Arial" w:eastAsiaTheme="minorEastAsia" w:hAnsi="Arial" w:cs="Arial"/>
                <w:b w:val="0"/>
                <w:sz w:val="22"/>
                <w:lang w:val="es-ES_tradnl"/>
              </w:rPr>
            </w:pPr>
            <w:r w:rsidRPr="00A54427">
              <w:rPr>
                <w:rFonts w:ascii="Arial" w:eastAsiaTheme="minorEastAsia" w:hAnsi="Arial" w:cs="Arial"/>
                <w:b w:val="0"/>
                <w:sz w:val="22"/>
                <w:lang w:val="es-ES_tradnl"/>
              </w:rPr>
              <w:t>- Bachera</w:t>
            </w:r>
          </w:p>
          <w:p w:rsidR="00A95BFA" w:rsidRDefault="00A95BFA" w:rsidP="00A95BFA">
            <w:pPr>
              <w:pStyle w:val="Ttulo1"/>
              <w:ind w:left="780"/>
              <w:rPr>
                <w:rFonts w:ascii="Arial" w:eastAsiaTheme="minorEastAsia" w:hAnsi="Arial" w:cs="Arial"/>
                <w:b w:val="0"/>
                <w:sz w:val="22"/>
                <w:lang w:val="es-ES_tradnl"/>
              </w:rPr>
            </w:pPr>
            <w:r w:rsidRPr="00A54427">
              <w:rPr>
                <w:rFonts w:ascii="Arial" w:eastAsiaTheme="minorEastAsia" w:hAnsi="Arial" w:cs="Arial"/>
                <w:b w:val="0"/>
                <w:sz w:val="22"/>
                <w:lang w:val="es-ES_tradnl"/>
              </w:rPr>
              <w:t xml:space="preserve">- </w:t>
            </w:r>
            <w:r w:rsidR="00C63046">
              <w:rPr>
                <w:rFonts w:ascii="Arial" w:eastAsiaTheme="minorEastAsia" w:hAnsi="Arial" w:cs="Arial"/>
                <w:b w:val="0"/>
                <w:sz w:val="22"/>
                <w:lang w:val="es-ES_tradnl"/>
              </w:rPr>
              <w:t xml:space="preserve">Encargada de cocina </w:t>
            </w:r>
            <w:r w:rsidR="00264ED0" w:rsidRPr="00A54427">
              <w:rPr>
                <w:rFonts w:ascii="Arial" w:eastAsiaTheme="minorEastAsia" w:hAnsi="Arial" w:cs="Arial"/>
                <w:b w:val="0"/>
                <w:sz w:val="22"/>
                <w:lang w:val="es-ES_tradnl"/>
              </w:rPr>
              <w:t xml:space="preserve">en zona de calor </w:t>
            </w:r>
          </w:p>
          <w:p w:rsidR="00C63046" w:rsidRPr="00A54427" w:rsidRDefault="00C63046" w:rsidP="00A95BFA">
            <w:pPr>
              <w:pStyle w:val="Ttulo1"/>
              <w:ind w:left="780"/>
              <w:rPr>
                <w:rFonts w:ascii="Arial" w:eastAsiaTheme="minorEastAsia" w:hAnsi="Arial" w:cs="Arial"/>
                <w:b w:val="0"/>
                <w:sz w:val="22"/>
                <w:lang w:val="es-ES_tradnl"/>
              </w:rPr>
            </w:pPr>
            <w:r>
              <w:rPr>
                <w:rFonts w:ascii="Arial" w:eastAsiaTheme="minorEastAsia" w:hAnsi="Arial" w:cs="Arial"/>
                <w:b w:val="0"/>
                <w:sz w:val="22"/>
                <w:lang w:val="es-ES_tradnl"/>
              </w:rPr>
              <w:t>- Despacho</w:t>
            </w:r>
          </w:p>
          <w:p w:rsidR="00264ED0" w:rsidRPr="00A54427" w:rsidRDefault="00264ED0" w:rsidP="00264ED0">
            <w:pPr>
              <w:pStyle w:val="Ttulo1"/>
              <w:numPr>
                <w:ilvl w:val="0"/>
                <w:numId w:val="16"/>
              </w:numPr>
              <w:spacing w:after="0" w:line="240" w:lineRule="auto"/>
              <w:ind w:left="777" w:hanging="357"/>
              <w:contextualSpacing w:val="0"/>
              <w:rPr>
                <w:rFonts w:ascii="Arial" w:eastAsiaTheme="minorEastAsia" w:hAnsi="Arial" w:cs="Arial"/>
                <w:b w:val="0"/>
                <w:sz w:val="22"/>
                <w:lang w:val="es-ES_tradnl"/>
              </w:rPr>
            </w:pPr>
            <w:r w:rsidRPr="00A54427">
              <w:rPr>
                <w:rFonts w:ascii="Arial" w:eastAsiaTheme="minorEastAsia" w:hAnsi="Arial" w:cs="Arial"/>
                <w:sz w:val="22"/>
                <w:lang w:val="es-ES_tradnl"/>
              </w:rPr>
              <w:t>“La Delicia del Boulevard”</w:t>
            </w:r>
            <w:r w:rsidRPr="00A54427">
              <w:rPr>
                <w:rFonts w:ascii="Arial" w:eastAsiaTheme="minorEastAsia" w:hAnsi="Arial" w:cs="Arial"/>
                <w:b w:val="0"/>
                <w:sz w:val="22"/>
                <w:lang w:val="es-ES_tradnl"/>
              </w:rPr>
              <w:t>. 100 horas de pasantías realizadas durante el año 2018, transitando el último año de secundaria.</w:t>
            </w:r>
          </w:p>
          <w:p w:rsidR="00264ED0" w:rsidRPr="00A54427" w:rsidRDefault="00264ED0" w:rsidP="00264ED0">
            <w:pPr>
              <w:pStyle w:val="Ttulo1"/>
              <w:spacing w:after="0" w:line="240" w:lineRule="auto"/>
              <w:ind w:left="777"/>
              <w:contextualSpacing w:val="0"/>
              <w:rPr>
                <w:rFonts w:ascii="Arial" w:eastAsiaTheme="minorEastAsia" w:hAnsi="Arial" w:cs="Arial"/>
                <w:b w:val="0"/>
                <w:sz w:val="22"/>
                <w:u w:val="single"/>
                <w:lang w:val="es-ES_tradnl"/>
              </w:rPr>
            </w:pPr>
            <w:r w:rsidRPr="00A54427">
              <w:rPr>
                <w:rFonts w:ascii="Arial" w:eastAsiaTheme="minorEastAsia" w:hAnsi="Arial" w:cs="Arial"/>
                <w:b w:val="0"/>
                <w:sz w:val="22"/>
                <w:u w:val="single"/>
                <w:lang w:val="es-ES_tradnl"/>
              </w:rPr>
              <w:t>Puestos:</w:t>
            </w:r>
          </w:p>
          <w:p w:rsidR="00264ED0" w:rsidRPr="00A54427" w:rsidRDefault="00264ED0" w:rsidP="00264ED0">
            <w:pPr>
              <w:pStyle w:val="Ttulo1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Arial" w:eastAsiaTheme="minorEastAsia" w:hAnsi="Arial" w:cs="Arial"/>
                <w:b w:val="0"/>
                <w:sz w:val="22"/>
                <w:lang w:val="es-ES_tradnl"/>
              </w:rPr>
            </w:pPr>
            <w:r w:rsidRPr="00A54427">
              <w:rPr>
                <w:rFonts w:ascii="Arial" w:eastAsiaTheme="minorEastAsia" w:hAnsi="Arial" w:cs="Arial"/>
                <w:b w:val="0"/>
                <w:sz w:val="22"/>
                <w:lang w:val="es-ES_tradnl"/>
              </w:rPr>
              <w:t>Elaboración en panadería (facturas, tartas, galletas, masas, entre otros).</w:t>
            </w:r>
          </w:p>
          <w:p w:rsidR="00264ED0" w:rsidRPr="00A54427" w:rsidRDefault="00264ED0" w:rsidP="00264ED0">
            <w:pPr>
              <w:pStyle w:val="Ttulo1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Arial" w:eastAsiaTheme="minorEastAsia" w:hAnsi="Arial" w:cs="Arial"/>
                <w:b w:val="0"/>
                <w:sz w:val="22"/>
                <w:lang w:val="es-ES_tradnl"/>
              </w:rPr>
            </w:pPr>
            <w:r w:rsidRPr="00A54427">
              <w:rPr>
                <w:rFonts w:ascii="Arial" w:eastAsiaTheme="minorEastAsia" w:hAnsi="Arial" w:cs="Arial"/>
                <w:b w:val="0"/>
                <w:sz w:val="22"/>
                <w:lang w:val="es-ES_tradnl"/>
              </w:rPr>
              <w:t xml:space="preserve">Fábrica de fideos </w:t>
            </w:r>
            <w:r w:rsidRPr="00A54427">
              <w:rPr>
                <w:rFonts w:ascii="Arial" w:eastAsiaTheme="minorEastAsia" w:hAnsi="Arial" w:cs="Arial"/>
                <w:sz w:val="22"/>
                <w:lang w:val="es-ES_tradnl"/>
              </w:rPr>
              <w:t>“Salvador Robles, Atienza e Hijos S.R.L”</w:t>
            </w:r>
          </w:p>
          <w:p w:rsidR="00264ED0" w:rsidRPr="00A54427" w:rsidRDefault="00264ED0" w:rsidP="00264ED0">
            <w:pPr>
              <w:pStyle w:val="Ttulo1"/>
              <w:spacing w:after="0" w:line="240" w:lineRule="auto"/>
              <w:ind w:left="780"/>
              <w:contextualSpacing w:val="0"/>
              <w:rPr>
                <w:rFonts w:ascii="Arial" w:eastAsiaTheme="minorEastAsia" w:hAnsi="Arial" w:cs="Arial"/>
                <w:b w:val="0"/>
                <w:sz w:val="22"/>
                <w:u w:val="single"/>
                <w:lang w:val="es-ES_tradnl"/>
              </w:rPr>
            </w:pPr>
            <w:r w:rsidRPr="00A54427">
              <w:rPr>
                <w:rFonts w:ascii="Arial" w:eastAsiaTheme="minorEastAsia" w:hAnsi="Arial" w:cs="Arial"/>
                <w:b w:val="0"/>
                <w:sz w:val="22"/>
                <w:u w:val="single"/>
                <w:lang w:val="es-ES_tradnl"/>
              </w:rPr>
              <w:t xml:space="preserve">Puestos: </w:t>
            </w:r>
          </w:p>
          <w:p w:rsidR="00264ED0" w:rsidRPr="00A54427" w:rsidRDefault="00264ED0" w:rsidP="00264ED0">
            <w:pPr>
              <w:pStyle w:val="Ttulo1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Arial" w:eastAsiaTheme="minorEastAsia" w:hAnsi="Arial" w:cs="Arial"/>
                <w:b w:val="0"/>
                <w:sz w:val="22"/>
                <w:lang w:val="es-ES_tradnl"/>
              </w:rPr>
            </w:pPr>
            <w:r w:rsidRPr="00A54427">
              <w:rPr>
                <w:rFonts w:ascii="Arial" w:eastAsiaTheme="minorEastAsia" w:hAnsi="Arial" w:cs="Arial"/>
                <w:b w:val="0"/>
                <w:sz w:val="22"/>
                <w:lang w:val="es-ES_tradnl"/>
              </w:rPr>
              <w:t>Administración</w:t>
            </w:r>
          </w:p>
          <w:p w:rsidR="00264ED0" w:rsidRPr="00A54427" w:rsidRDefault="00264ED0" w:rsidP="00264ED0">
            <w:pPr>
              <w:pStyle w:val="Ttulo1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Arial" w:eastAsiaTheme="minorEastAsia" w:hAnsi="Arial" w:cs="Arial"/>
                <w:b w:val="0"/>
                <w:sz w:val="22"/>
                <w:lang w:val="es-ES_tradnl"/>
              </w:rPr>
            </w:pPr>
            <w:r w:rsidRPr="00A54427">
              <w:rPr>
                <w:rFonts w:ascii="Arial" w:eastAsiaTheme="minorEastAsia" w:hAnsi="Arial" w:cs="Arial"/>
                <w:b w:val="0"/>
                <w:sz w:val="22"/>
                <w:lang w:val="es-ES_tradnl"/>
              </w:rPr>
              <w:t>Atención al cliente</w:t>
            </w:r>
          </w:p>
          <w:p w:rsidR="00264ED0" w:rsidRPr="00A54427" w:rsidRDefault="00264ED0" w:rsidP="00264ED0">
            <w:pPr>
              <w:pStyle w:val="Ttulo1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Arial" w:eastAsiaTheme="minorEastAsia" w:hAnsi="Arial" w:cs="Arial"/>
                <w:b w:val="0"/>
                <w:sz w:val="22"/>
                <w:lang w:val="es-ES_tradnl"/>
              </w:rPr>
            </w:pPr>
            <w:r w:rsidRPr="00A54427">
              <w:rPr>
                <w:rFonts w:ascii="Arial" w:eastAsiaTheme="minorEastAsia" w:hAnsi="Arial" w:cs="Arial"/>
                <w:b w:val="0"/>
                <w:sz w:val="22"/>
                <w:lang w:val="es-ES_tradnl"/>
              </w:rPr>
              <w:t>Empaquetado</w:t>
            </w:r>
          </w:p>
          <w:p w:rsidR="00264ED0" w:rsidRPr="00A54427" w:rsidRDefault="00264ED0" w:rsidP="00264ED0">
            <w:pPr>
              <w:pStyle w:val="Ttulo1"/>
              <w:spacing w:after="0" w:line="240" w:lineRule="auto"/>
              <w:ind w:left="720"/>
              <w:contextualSpacing w:val="0"/>
              <w:rPr>
                <w:rFonts w:ascii="Arial" w:eastAsiaTheme="minorEastAsia" w:hAnsi="Arial" w:cs="Arial"/>
                <w:b w:val="0"/>
                <w:sz w:val="22"/>
                <w:lang w:val="es-ES_tradnl"/>
              </w:rPr>
            </w:pPr>
          </w:p>
        </w:tc>
      </w:tr>
      <w:tr w:rsidR="00F8731E" w:rsidRPr="00DF4A1F" w:rsidTr="00A54427">
        <w:tc>
          <w:tcPr>
            <w:tcW w:w="1844" w:type="dxa"/>
          </w:tcPr>
          <w:p w:rsidR="00F8731E" w:rsidRPr="00264ED0" w:rsidRDefault="00264ED0" w:rsidP="00264ED0">
            <w:pPr>
              <w:pStyle w:val="Ttulo1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>IDIOMAS</w:t>
            </w:r>
          </w:p>
        </w:tc>
        <w:tc>
          <w:tcPr>
            <w:tcW w:w="6463" w:type="dxa"/>
            <w:tcMar>
              <w:top w:w="144" w:type="dxa"/>
            </w:tcMar>
          </w:tcPr>
          <w:p w:rsidR="00F8731E" w:rsidRPr="00A54427" w:rsidRDefault="00264ED0" w:rsidP="00264ED0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lang w:val="es-ES_tradnl"/>
              </w:rPr>
            </w:pPr>
            <w:r w:rsidRPr="00A54427">
              <w:rPr>
                <w:rFonts w:ascii="Arial" w:hAnsi="Arial" w:cs="Arial"/>
                <w:b/>
                <w:sz w:val="22"/>
                <w:lang w:val="es-ES_tradnl"/>
              </w:rPr>
              <w:t>Inglés:</w:t>
            </w:r>
            <w:r w:rsidRPr="00A54427">
              <w:rPr>
                <w:rFonts w:ascii="Arial" w:hAnsi="Arial" w:cs="Arial"/>
                <w:sz w:val="22"/>
                <w:lang w:val="es-ES_tradnl"/>
              </w:rPr>
              <w:t xml:space="preserve"> Actualmente cursando segundo año de “Curso avanzado para adultos”, con una durabilidad de 3 años</w:t>
            </w:r>
            <w:r w:rsidR="003C5825" w:rsidRPr="00A54427">
              <w:rPr>
                <w:rFonts w:ascii="Arial" w:hAnsi="Arial" w:cs="Arial"/>
                <w:sz w:val="22"/>
                <w:lang w:val="es-ES_tradnl"/>
              </w:rPr>
              <w:t xml:space="preserve"> en Instituto Cambridge.</w:t>
            </w:r>
          </w:p>
          <w:p w:rsidR="003C5825" w:rsidRPr="00A54427" w:rsidRDefault="003C5825" w:rsidP="00264ED0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lang w:val="es-ES_tradnl"/>
              </w:rPr>
            </w:pPr>
            <w:r w:rsidRPr="00A54427">
              <w:rPr>
                <w:rFonts w:ascii="Arial" w:hAnsi="Arial" w:cs="Arial"/>
                <w:b/>
                <w:sz w:val="22"/>
                <w:lang w:val="es-ES_tradnl"/>
              </w:rPr>
              <w:t xml:space="preserve">Inglés: </w:t>
            </w:r>
            <w:r w:rsidRPr="00A54427">
              <w:rPr>
                <w:rFonts w:ascii="Arial" w:hAnsi="Arial" w:cs="Arial"/>
                <w:sz w:val="22"/>
                <w:lang w:val="es-ES_tradnl"/>
              </w:rPr>
              <w:t>3 años de 6 años, cursados en Instituto New English (2011-2013)</w:t>
            </w:r>
          </w:p>
          <w:p w:rsidR="003C5825" w:rsidRPr="00A54427" w:rsidRDefault="003C5825" w:rsidP="00264ED0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lang w:val="es-ES_tradnl"/>
              </w:rPr>
            </w:pPr>
            <w:r w:rsidRPr="00A54427">
              <w:rPr>
                <w:rFonts w:ascii="Arial" w:hAnsi="Arial" w:cs="Arial"/>
                <w:b/>
                <w:sz w:val="22"/>
                <w:lang w:val="es-ES_tradnl"/>
              </w:rPr>
              <w:t xml:space="preserve">Francés: </w:t>
            </w:r>
            <w:r w:rsidRPr="00A54427">
              <w:rPr>
                <w:rFonts w:ascii="Arial" w:hAnsi="Arial" w:cs="Arial"/>
                <w:sz w:val="22"/>
                <w:lang w:val="es-ES_tradnl"/>
              </w:rPr>
              <w:t>nivel básico, cursado durante 5 años de secundario.</w:t>
            </w:r>
          </w:p>
          <w:p w:rsidR="003C5825" w:rsidRPr="00A54427" w:rsidRDefault="003C5825" w:rsidP="00264ED0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lang w:val="es-ES_tradnl"/>
              </w:rPr>
            </w:pPr>
            <w:r w:rsidRPr="00A54427">
              <w:rPr>
                <w:rFonts w:ascii="Arial" w:hAnsi="Arial" w:cs="Arial"/>
                <w:b/>
                <w:sz w:val="22"/>
                <w:lang w:val="es-ES_tradnl"/>
              </w:rPr>
              <w:t>Español nativo</w:t>
            </w:r>
          </w:p>
          <w:p w:rsidR="003C5825" w:rsidRPr="00A54427" w:rsidRDefault="003C5825" w:rsidP="003C582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F8731E" w:rsidRPr="00DF4A1F" w:rsidTr="00A54427">
        <w:tc>
          <w:tcPr>
            <w:tcW w:w="1844" w:type="dxa"/>
          </w:tcPr>
          <w:p w:rsidR="00F8731E" w:rsidRPr="00DF4A1F" w:rsidRDefault="00F8731E" w:rsidP="00264ED0">
            <w:pPr>
              <w:pStyle w:val="Ttulo1"/>
              <w:rPr>
                <w:lang w:val="es-ES_tradnl"/>
              </w:rPr>
            </w:pPr>
          </w:p>
        </w:tc>
        <w:tc>
          <w:tcPr>
            <w:tcW w:w="6463" w:type="dxa"/>
            <w:tcMar>
              <w:top w:w="144" w:type="dxa"/>
            </w:tcMar>
          </w:tcPr>
          <w:p w:rsidR="00F8731E" w:rsidRPr="00A54427" w:rsidRDefault="00F8731E" w:rsidP="003C582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F8731E" w:rsidRPr="00DF4A1F" w:rsidTr="00A54427">
        <w:tc>
          <w:tcPr>
            <w:tcW w:w="1844" w:type="dxa"/>
          </w:tcPr>
          <w:p w:rsidR="00F8731E" w:rsidRPr="003C5825" w:rsidRDefault="003C5825" w:rsidP="003C5825">
            <w:pPr>
              <w:pStyle w:val="Ttulo1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>CUALIDADES</w:t>
            </w:r>
          </w:p>
        </w:tc>
        <w:tc>
          <w:tcPr>
            <w:tcW w:w="6463" w:type="dxa"/>
            <w:tcMar>
              <w:top w:w="144" w:type="dxa"/>
            </w:tcMar>
          </w:tcPr>
          <w:p w:rsidR="00F8731E" w:rsidRPr="00A54427" w:rsidRDefault="003C5825" w:rsidP="003C5825">
            <w:pPr>
              <w:rPr>
                <w:rFonts w:ascii="Arial" w:hAnsi="Arial" w:cs="Arial"/>
                <w:sz w:val="22"/>
                <w:lang w:val="es-ES_tradnl"/>
              </w:rPr>
            </w:pPr>
            <w:r w:rsidRPr="00A54427">
              <w:rPr>
                <w:rFonts w:ascii="Arial" w:hAnsi="Arial" w:cs="Arial"/>
                <w:sz w:val="22"/>
                <w:lang w:val="es-ES_tradnl"/>
              </w:rPr>
              <w:t xml:space="preserve">Soy ordenada, organizada, puntual, perfeccionista. Se trabajar en equipo. </w:t>
            </w:r>
          </w:p>
          <w:p w:rsidR="003C5825" w:rsidRPr="00A54427" w:rsidRDefault="003C5825" w:rsidP="003C5825">
            <w:pPr>
              <w:rPr>
                <w:rFonts w:ascii="Arial" w:hAnsi="Arial" w:cs="Arial"/>
                <w:sz w:val="22"/>
                <w:lang w:val="es-ES_tradnl"/>
              </w:rPr>
            </w:pPr>
            <w:r w:rsidRPr="00A54427">
              <w:rPr>
                <w:rFonts w:ascii="Arial" w:hAnsi="Arial" w:cs="Arial"/>
                <w:sz w:val="22"/>
                <w:lang w:val="es-ES_tradnl"/>
              </w:rPr>
              <w:t xml:space="preserve">Mi disponibilidad horaria durante vacaciones es todos los días, a partir de marzo empiezo a cursar los cursos nombrados anteriormente. </w:t>
            </w:r>
          </w:p>
        </w:tc>
      </w:tr>
    </w:tbl>
    <w:p w:rsidR="003D37C1" w:rsidRPr="00DF4A1F" w:rsidRDefault="003D37C1" w:rsidP="00BB1ED9">
      <w:pPr>
        <w:rPr>
          <w:lang w:val="es-ES_tradnl"/>
        </w:rPr>
      </w:pPr>
    </w:p>
    <w:sectPr w:rsidR="003D37C1" w:rsidRPr="00DF4A1F" w:rsidSect="00DF4A1F">
      <w:footerReference w:type="default" r:id="rId8"/>
      <w:pgSz w:w="11907" w:h="16839"/>
      <w:pgMar w:top="720" w:right="1800" w:bottom="1584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AAF" w:rsidRDefault="00F77AAF">
      <w:pPr>
        <w:spacing w:after="0" w:line="240" w:lineRule="auto"/>
      </w:pPr>
      <w:r>
        <w:separator/>
      </w:r>
    </w:p>
  </w:endnote>
  <w:endnote w:type="continuationSeparator" w:id="0">
    <w:p w:rsidR="00F77AAF" w:rsidRDefault="00F7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72" w:type="dxa"/>
        <w:left w:w="0" w:type="dxa"/>
        <w:bottom w:w="72" w:type="dxa"/>
        <w:right w:w="115" w:type="dxa"/>
      </w:tblCellMar>
      <w:tblLook w:val="01E0" w:firstRow="1" w:lastRow="1" w:firstColumn="1" w:lastColumn="1" w:noHBand="0" w:noVBand="0"/>
      <w:tblDescription w:val="Tabla de información de contacto de pie de página"/>
    </w:tblPr>
    <w:tblGrid>
      <w:gridCol w:w="1554"/>
      <w:gridCol w:w="6753"/>
    </w:tblGrid>
    <w:tr w:rsidR="00A86F61" w:rsidRPr="00DF4A1F" w:rsidTr="000B32EC">
      <w:tc>
        <w:tcPr>
          <w:tcW w:w="1613" w:type="dxa"/>
        </w:tcPr>
        <w:sdt>
          <w:sdtPr>
            <w:rPr>
              <w:lang w:val="es-ES_tradnl"/>
            </w:rPr>
            <w:id w:val="-47151420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:rsidR="00A86F61" w:rsidRPr="00DF4A1F" w:rsidRDefault="006724A7">
              <w:pPr>
                <w:pStyle w:val="Piedepgina"/>
                <w:rPr>
                  <w:lang w:val="es-ES_tradnl"/>
                </w:rPr>
              </w:pPr>
              <w:r w:rsidRPr="00DF4A1F">
                <w:rPr>
                  <w:lang w:val="es-ES_tradnl" w:bidi="es-ES"/>
                </w:rPr>
                <w:fldChar w:fldCharType="begin"/>
              </w:r>
              <w:r w:rsidRPr="00DF4A1F">
                <w:rPr>
                  <w:lang w:val="es-ES_tradnl" w:bidi="es-ES"/>
                </w:rPr>
                <w:instrText xml:space="preserve"> PAGE   \* MERGEFORMAT </w:instrText>
              </w:r>
              <w:r w:rsidRPr="00DF4A1F">
                <w:rPr>
                  <w:lang w:val="es-ES_tradnl" w:bidi="es-ES"/>
                </w:rPr>
                <w:fldChar w:fldCharType="separate"/>
              </w:r>
              <w:r w:rsidR="00C63046">
                <w:rPr>
                  <w:noProof/>
                  <w:lang w:val="es-ES_tradnl" w:bidi="es-ES"/>
                </w:rPr>
                <w:t>2</w:t>
              </w:r>
              <w:r w:rsidRPr="00DF4A1F">
                <w:rPr>
                  <w:noProof/>
                  <w:lang w:val="es-ES_tradnl" w:bidi="es-ES"/>
                </w:rPr>
                <w:fldChar w:fldCharType="end"/>
              </w:r>
            </w:p>
          </w:sdtContent>
        </w:sdt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sdt>
          <w:sdtPr>
            <w:rPr>
              <w:lang w:val="es-ES_tradnl"/>
            </w:rPr>
            <w:alias w:val="Su nombre:"/>
            <w:tag w:val="Su nombre:"/>
            <w:id w:val="1304897497"/>
            <w:placeholder>
              <w:docPart w:val="198EF1F178074DF5ACF4CF7CE9DFCD92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15:appearance w15:val="hidden"/>
            <w:text w:multiLine="1"/>
          </w:sdtPr>
          <w:sdtEndPr/>
          <w:sdtContent>
            <w:p w:rsidR="00C92C71" w:rsidRPr="00DF4A1F" w:rsidRDefault="006D4D03" w:rsidP="00C92C71">
              <w:pPr>
                <w:pStyle w:val="Piedepgina"/>
                <w:rPr>
                  <w:lang w:val="es-ES_tradnl"/>
                </w:rPr>
              </w:pPr>
              <w:r>
                <w:rPr>
                  <w:lang w:val="es-AR"/>
                </w:rPr>
                <w:t>ROBLES MIRI, LUCIA PAULA</w:t>
              </w:r>
            </w:p>
          </w:sdtContent>
        </w:sdt>
        <w:p w:rsidR="00A86F61" w:rsidRPr="00DF4A1F" w:rsidRDefault="00EA0804">
          <w:pPr>
            <w:pStyle w:val="Piedepgina"/>
            <w:rPr>
              <w:lang w:val="es-ES_tradnl"/>
            </w:rPr>
          </w:pPr>
          <w:sdt>
            <w:sdtPr>
              <w:rPr>
                <w:lang w:val="es-ES_tradnl"/>
              </w:rPr>
              <w:alias w:val="Dirección, ciudad y código postal:"/>
              <w:tag w:val="Dirección, ciudad y código postal:"/>
              <w:id w:val="1530058015"/>
              <w:placeholder>
                <w:docPart w:val="5931F25FE7B04A9EBE0486D4E88798A9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r w:rsidR="006724A7" w:rsidRPr="00DF4A1F">
                <w:rPr>
                  <w:lang w:val="es-ES_tradnl" w:bidi="es-ES"/>
                </w:rPr>
                <w:t>Dirección, Ciudad, código postal</w:t>
              </w:r>
            </w:sdtContent>
          </w:sdt>
          <w:r w:rsidR="006724A7" w:rsidRPr="00DF4A1F">
            <w:rPr>
              <w:lang w:val="es-ES_tradnl" w:bidi="es-ES"/>
            </w:rPr>
            <w:t xml:space="preserve"> – </w:t>
          </w:r>
          <w:sdt>
            <w:sdtPr>
              <w:rPr>
                <w:lang w:val="es-ES_tradnl"/>
              </w:rPr>
              <w:alias w:val="Teléfono:"/>
              <w:tag w:val="Teléfono:"/>
              <w:id w:val="-145366429"/>
              <w:placeholder>
                <w:docPart w:val="B3D5D88112454C938C632604531B981A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 w:multiLine="1"/>
            </w:sdtPr>
            <w:sdtEndPr/>
            <w:sdtContent>
              <w:r w:rsidR="00F31BF6" w:rsidRPr="00DF4A1F">
                <w:rPr>
                  <w:lang w:val="es-ES_tradnl" w:bidi="es-ES"/>
                </w:rPr>
                <w:t>Teléfono</w:t>
              </w:r>
            </w:sdtContent>
          </w:sdt>
          <w:r w:rsidR="006724A7" w:rsidRPr="00DF4A1F">
            <w:rPr>
              <w:lang w:val="es-ES_tradnl" w:bidi="es-ES"/>
            </w:rPr>
            <w:t xml:space="preserve"> – </w:t>
          </w:r>
          <w:sdt>
            <w:sdtPr>
              <w:rPr>
                <w:lang w:val="es-ES_tradnl"/>
              </w:rPr>
              <w:alias w:val="Correo electrónico"/>
              <w:tag w:val=""/>
              <w:id w:val="1846358867"/>
              <w:placeholder>
                <w:docPart w:val="72E27AF2BD66416BB783136134BBCCD5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 w:multiLine="1"/>
            </w:sdtPr>
            <w:sdtEndPr/>
            <w:sdtContent>
              <w:r w:rsidR="006724A7" w:rsidRPr="00DF4A1F">
                <w:rPr>
                  <w:lang w:val="es-ES_tradnl" w:bidi="es-ES"/>
                </w:rPr>
                <w:t>Correo electrónico</w:t>
              </w:r>
            </w:sdtContent>
          </w:sdt>
        </w:p>
      </w:tc>
    </w:tr>
  </w:tbl>
  <w:p w:rsidR="00A86F61" w:rsidRPr="00DF4A1F" w:rsidRDefault="00A86F61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AAF" w:rsidRDefault="00F77AAF">
      <w:pPr>
        <w:spacing w:after="0" w:line="240" w:lineRule="auto"/>
      </w:pPr>
      <w:r>
        <w:separator/>
      </w:r>
    </w:p>
  </w:footnote>
  <w:footnote w:type="continuationSeparator" w:id="0">
    <w:p w:rsidR="00F77AAF" w:rsidRDefault="00F77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4EA45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76C2E2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0C4ED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C8B88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1EF3F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A67EE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26EC18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8ECF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8A1E9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A373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457975"/>
    <w:multiLevelType w:val="hybridMultilevel"/>
    <w:tmpl w:val="45289698"/>
    <w:lvl w:ilvl="0" w:tplc="01767466"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A279F4"/>
    <w:multiLevelType w:val="hybridMultilevel"/>
    <w:tmpl w:val="93E654C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42A9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7D5236"/>
    <w:multiLevelType w:val="hybridMultilevel"/>
    <w:tmpl w:val="B07C33BE"/>
    <w:lvl w:ilvl="0" w:tplc="2C0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4" w15:restartNumberingAfterBreak="0">
    <w:nsid w:val="2F9B16D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71D14B0"/>
    <w:multiLevelType w:val="hybridMultilevel"/>
    <w:tmpl w:val="4E2C7C6E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9E6791E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94D2047"/>
    <w:multiLevelType w:val="hybridMultilevel"/>
    <w:tmpl w:val="E18E7E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75600"/>
    <w:multiLevelType w:val="singleLevel"/>
    <w:tmpl w:val="14F68CC2"/>
    <w:lvl w:ilvl="0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abstractNum w:abstractNumId="19" w15:restartNumberingAfterBreak="0">
    <w:nsid w:val="6AFB5ACA"/>
    <w:multiLevelType w:val="hybridMultilevel"/>
    <w:tmpl w:val="83584D12"/>
    <w:lvl w:ilvl="0" w:tplc="01767466"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516AB"/>
    <w:multiLevelType w:val="hybridMultilevel"/>
    <w:tmpl w:val="51DE35C8"/>
    <w:lvl w:ilvl="0" w:tplc="BA18B304">
      <w:numFmt w:val="bullet"/>
      <w:lvlText w:val="-"/>
      <w:lvlJc w:val="left"/>
      <w:pPr>
        <w:ind w:left="1137" w:hanging="360"/>
      </w:pPr>
      <w:rPr>
        <w:rFonts w:ascii="Century Gothic" w:eastAsiaTheme="minorEastAsia" w:hAnsi="Century Gothic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6"/>
  </w:num>
  <w:num w:numId="15">
    <w:abstractNumId w:val="17"/>
  </w:num>
  <w:num w:numId="16">
    <w:abstractNumId w:val="15"/>
  </w:num>
  <w:num w:numId="17">
    <w:abstractNumId w:val="20"/>
  </w:num>
  <w:num w:numId="18">
    <w:abstractNumId w:val="10"/>
  </w:num>
  <w:num w:numId="19">
    <w:abstractNumId w:val="19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attachedTemplate r:id="rId1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03"/>
    <w:rsid w:val="00014CE3"/>
    <w:rsid w:val="000B32EC"/>
    <w:rsid w:val="000E000D"/>
    <w:rsid w:val="001905AF"/>
    <w:rsid w:val="001C5D03"/>
    <w:rsid w:val="00264ED0"/>
    <w:rsid w:val="002F798F"/>
    <w:rsid w:val="00331C78"/>
    <w:rsid w:val="003C5825"/>
    <w:rsid w:val="003D37C1"/>
    <w:rsid w:val="00471BBF"/>
    <w:rsid w:val="004B37C5"/>
    <w:rsid w:val="004E6F59"/>
    <w:rsid w:val="005203B5"/>
    <w:rsid w:val="00543BE5"/>
    <w:rsid w:val="005D21FB"/>
    <w:rsid w:val="005F7B40"/>
    <w:rsid w:val="006724A7"/>
    <w:rsid w:val="00675AA5"/>
    <w:rsid w:val="006B2AB4"/>
    <w:rsid w:val="006D4D03"/>
    <w:rsid w:val="00784B25"/>
    <w:rsid w:val="008333FC"/>
    <w:rsid w:val="00841341"/>
    <w:rsid w:val="008466F0"/>
    <w:rsid w:val="008569E5"/>
    <w:rsid w:val="00963E0F"/>
    <w:rsid w:val="0096638F"/>
    <w:rsid w:val="009916BD"/>
    <w:rsid w:val="009B1B1B"/>
    <w:rsid w:val="009B20C1"/>
    <w:rsid w:val="009F6D0B"/>
    <w:rsid w:val="00A449BF"/>
    <w:rsid w:val="00A54427"/>
    <w:rsid w:val="00A7034D"/>
    <w:rsid w:val="00A704CA"/>
    <w:rsid w:val="00A86F61"/>
    <w:rsid w:val="00A95BFA"/>
    <w:rsid w:val="00AD0CCD"/>
    <w:rsid w:val="00B62404"/>
    <w:rsid w:val="00B67BCB"/>
    <w:rsid w:val="00BB1ED9"/>
    <w:rsid w:val="00C63046"/>
    <w:rsid w:val="00C92C71"/>
    <w:rsid w:val="00CA44C2"/>
    <w:rsid w:val="00D140F4"/>
    <w:rsid w:val="00D14240"/>
    <w:rsid w:val="00DC00B3"/>
    <w:rsid w:val="00DF4A1F"/>
    <w:rsid w:val="00E21D64"/>
    <w:rsid w:val="00E33851"/>
    <w:rsid w:val="00EA0804"/>
    <w:rsid w:val="00EB0A7E"/>
    <w:rsid w:val="00F3010C"/>
    <w:rsid w:val="00F31BF6"/>
    <w:rsid w:val="00F77AAF"/>
    <w:rsid w:val="00F8731E"/>
    <w:rsid w:val="00FD43A7"/>
    <w:rsid w:val="00F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84E5575-E7C8-4228-A88A-4BC33D7A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s-ES" w:eastAsia="ja-JP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BBF"/>
    <w:rPr>
      <w:rFonts w:ascii="Century Gothic" w:hAnsi="Century Gothic"/>
      <w:sz w:val="20"/>
    </w:rPr>
  </w:style>
  <w:style w:type="paragraph" w:styleId="Ttulo1">
    <w:name w:val="heading 1"/>
    <w:basedOn w:val="Normal"/>
    <w:link w:val="Ttulo1Car"/>
    <w:uiPriority w:val="9"/>
    <w:qFormat/>
    <w:rsid w:val="00DF4A1F"/>
    <w:pPr>
      <w:contextualSpacing/>
      <w:outlineLvl w:val="0"/>
    </w:pPr>
    <w:rPr>
      <w:rFonts w:eastAsia="Times New Roman" w:cs="Times New Roman"/>
      <w:b/>
    </w:rPr>
  </w:style>
  <w:style w:type="paragraph" w:styleId="Ttulo2">
    <w:name w:val="heading 2"/>
    <w:basedOn w:val="Normal"/>
    <w:link w:val="Ttulo2Car"/>
    <w:uiPriority w:val="9"/>
    <w:unhideWhenUsed/>
    <w:qFormat/>
    <w:rsid w:val="00DF4A1F"/>
    <w:pPr>
      <w:keepNext/>
      <w:keepLines/>
      <w:spacing w:before="200"/>
      <w:contextualSpacing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4A1F"/>
    <w:pPr>
      <w:keepNext/>
      <w:keepLines/>
      <w:spacing w:before="40" w:after="0"/>
      <w:outlineLvl w:val="2"/>
    </w:pPr>
    <w:rPr>
      <w:rFonts w:eastAsiaTheme="majorEastAsia" w:cstheme="majorBidi"/>
      <w:i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4A1F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4A1F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4A1F"/>
    <w:pPr>
      <w:keepNext/>
      <w:keepLines/>
      <w:spacing w:before="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4A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4A1F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4A1F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semiHidden/>
    <w:unhideWhenUsed/>
    <w:qFormat/>
    <w:rsid w:val="00DF4A1F"/>
    <w:rPr>
      <w:rFonts w:ascii="Century Gothic" w:hAnsi="Century Gothic"/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DF4A1F"/>
    <w:rPr>
      <w:rFonts w:ascii="Century Gothic" w:hAnsi="Century Gothic"/>
      <w:b/>
      <w:bCs/>
      <w:caps w:val="0"/>
      <w:smallCaps/>
      <w:color w:val="365F91" w:themeColor="accent1" w:themeShade="BF"/>
      <w:spacing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4A1F"/>
    <w:pPr>
      <w:spacing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A1F"/>
    <w:rPr>
      <w:rFonts w:ascii="Tahoma" w:hAnsi="Tahoma" w:cs="Tahoma"/>
      <w:szCs w:val="16"/>
    </w:rPr>
  </w:style>
  <w:style w:type="paragraph" w:customStyle="1" w:styleId="Listaconvietas1">
    <w:name w:val="Lista con viñetas1"/>
    <w:basedOn w:val="Normal"/>
    <w:semiHidden/>
    <w:unhideWhenUsed/>
    <w:qFormat/>
    <w:rsid w:val="00DF4A1F"/>
    <w:pPr>
      <w:ind w:left="288" w:hanging="288"/>
    </w:pPr>
  </w:style>
  <w:style w:type="paragraph" w:customStyle="1" w:styleId="Informacindecontacto">
    <w:name w:val="Información de contacto"/>
    <w:basedOn w:val="Normal"/>
    <w:uiPriority w:val="3"/>
    <w:qFormat/>
    <w:rsid w:val="00471BBF"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F4A1F"/>
    <w:rPr>
      <w:rFonts w:ascii="Century Gothic" w:eastAsiaTheme="majorEastAsia" w:hAnsi="Century Gothic" w:cstheme="majorBidi"/>
      <w:b/>
      <w:szCs w:val="26"/>
    </w:rPr>
  </w:style>
  <w:style w:type="paragraph" w:styleId="Piedepgina">
    <w:name w:val="footer"/>
    <w:basedOn w:val="Normal"/>
    <w:link w:val="PiedepginaCar"/>
    <w:uiPriority w:val="99"/>
    <w:unhideWhenUsed/>
    <w:rsid w:val="00DF4A1F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A1F"/>
    <w:rPr>
      <w:rFonts w:ascii="Century Gothic" w:hAnsi="Century Gothic"/>
    </w:rPr>
  </w:style>
  <w:style w:type="paragraph" w:styleId="Encabezado">
    <w:name w:val="header"/>
    <w:basedOn w:val="Normal"/>
    <w:link w:val="EncabezadoCar"/>
    <w:uiPriority w:val="99"/>
    <w:unhideWhenUsed/>
    <w:rsid w:val="00DF4A1F"/>
    <w:pPr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A1F"/>
    <w:rPr>
      <w:rFonts w:ascii="Century Gothic" w:hAnsi="Century Gothic"/>
    </w:rPr>
  </w:style>
  <w:style w:type="character" w:customStyle="1" w:styleId="Ttulo1Car">
    <w:name w:val="Título 1 Car"/>
    <w:basedOn w:val="Fuentedeprrafopredeter"/>
    <w:link w:val="Ttulo1"/>
    <w:uiPriority w:val="9"/>
    <w:rsid w:val="00DF4A1F"/>
    <w:rPr>
      <w:rFonts w:ascii="Century Gothic" w:eastAsia="Times New Roman" w:hAnsi="Century Gothic" w:cs="Times New Roman"/>
      <w:b/>
    </w:rPr>
  </w:style>
  <w:style w:type="table" w:styleId="Tablaconcuadrcula">
    <w:name w:val="Table Grid"/>
    <w:basedOn w:val="Tablanormal"/>
    <w:uiPriority w:val="39"/>
    <w:rsid w:val="00DF4A1F"/>
    <w:pPr>
      <w:spacing w:after="0" w:line="240" w:lineRule="auto"/>
    </w:pPr>
    <w:rPr>
      <w:rFonts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F4A1F"/>
    <w:rPr>
      <w:rFonts w:ascii="Century Gothic" w:hAnsi="Century Gothic"/>
      <w:color w:val="595959" w:themeColor="text1" w:themeTint="A6"/>
    </w:rPr>
  </w:style>
  <w:style w:type="paragraph" w:styleId="Ttulo">
    <w:name w:val="Title"/>
    <w:basedOn w:val="Normal"/>
    <w:link w:val="TtuloCar"/>
    <w:uiPriority w:val="1"/>
    <w:qFormat/>
    <w:rsid w:val="00DF4A1F"/>
    <w:pPr>
      <w:spacing w:after="0"/>
      <w:contextualSpacing/>
    </w:pPr>
    <w:rPr>
      <w:rFonts w:eastAsiaTheme="majorEastAsia" w:cstheme="majorBidi"/>
      <w:b/>
      <w:kern w:val="28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DF4A1F"/>
    <w:rPr>
      <w:rFonts w:ascii="Century Gothic" w:eastAsiaTheme="majorEastAsia" w:hAnsi="Century Gothic" w:cstheme="majorBidi"/>
      <w:b/>
      <w:kern w:val="28"/>
      <w:sz w:val="26"/>
      <w:szCs w:val="5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4A1F"/>
    <w:rPr>
      <w:rFonts w:ascii="Century Gothic" w:eastAsiaTheme="majorEastAsia" w:hAnsi="Century Gothic" w:cstheme="majorBidi"/>
      <w:i/>
      <w:color w:val="243F60" w:themeColor="accent1" w:themeShade="7F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4A1F"/>
    <w:rPr>
      <w:rFonts w:ascii="Century Gothic" w:eastAsiaTheme="majorEastAsia" w:hAnsi="Century Gothic" w:cstheme="majorBidi"/>
      <w:b/>
      <w:i/>
      <w:iCs/>
      <w:color w:val="365F91" w:themeColor="accent1" w:themeShade="BF"/>
    </w:rPr>
  </w:style>
  <w:style w:type="paragraph" w:styleId="Fecha">
    <w:name w:val="Date"/>
    <w:basedOn w:val="Normal"/>
    <w:next w:val="Normal"/>
    <w:link w:val="FechaCar"/>
    <w:uiPriority w:val="99"/>
    <w:qFormat/>
    <w:rsid w:val="00DF4A1F"/>
    <w:rPr>
      <w:i/>
    </w:rPr>
  </w:style>
  <w:style w:type="character" w:customStyle="1" w:styleId="FechaCar">
    <w:name w:val="Fecha Car"/>
    <w:basedOn w:val="Fuentedeprrafopredeter"/>
    <w:link w:val="Fecha"/>
    <w:uiPriority w:val="99"/>
    <w:rsid w:val="00DF4A1F"/>
    <w:rPr>
      <w:rFonts w:ascii="Century Gothic" w:hAnsi="Century Gothic"/>
      <w:i/>
    </w:rPr>
  </w:style>
  <w:style w:type="table" w:styleId="Tablaconcuadrculaclara">
    <w:name w:val="Grid Table Light"/>
    <w:basedOn w:val="Tablanormal"/>
    <w:uiPriority w:val="40"/>
    <w:rsid w:val="00DF4A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fa">
    <w:name w:val="Bibliography"/>
    <w:basedOn w:val="Normal"/>
    <w:next w:val="Normal"/>
    <w:uiPriority w:val="37"/>
    <w:semiHidden/>
    <w:unhideWhenUsed/>
    <w:rsid w:val="00DF4A1F"/>
  </w:style>
  <w:style w:type="paragraph" w:styleId="Textodebloque">
    <w:name w:val="Block Text"/>
    <w:basedOn w:val="Normal"/>
    <w:uiPriority w:val="99"/>
    <w:semiHidden/>
    <w:unhideWhenUsed/>
    <w:rsid w:val="00DF4A1F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F4A1F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F4A1F"/>
    <w:rPr>
      <w:rFonts w:ascii="Century Gothic" w:hAnsi="Century Gothic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F4A1F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F4A1F"/>
    <w:rPr>
      <w:rFonts w:ascii="Century Gothic" w:hAnsi="Century Gothic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F4A1F"/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F4A1F"/>
    <w:rPr>
      <w:rFonts w:ascii="Century Gothic" w:hAnsi="Century Gothic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DF4A1F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DF4A1F"/>
    <w:rPr>
      <w:rFonts w:ascii="Century Gothic" w:hAnsi="Century Gothic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F4A1F"/>
    <w:pPr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F4A1F"/>
    <w:rPr>
      <w:rFonts w:ascii="Century Gothic" w:hAnsi="Century Gothic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F4A1F"/>
    <w:pPr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F4A1F"/>
    <w:rPr>
      <w:rFonts w:ascii="Century Gothic" w:hAnsi="Century Gothic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F4A1F"/>
    <w:pPr>
      <w:spacing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F4A1F"/>
    <w:rPr>
      <w:rFonts w:ascii="Century Gothic" w:hAnsi="Century Gothic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F4A1F"/>
    <w:pPr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F4A1F"/>
    <w:rPr>
      <w:rFonts w:ascii="Century Gothic" w:hAnsi="Century Gothic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F4A1F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DF4A1F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DF4A1F"/>
    <w:rPr>
      <w:rFonts w:ascii="Century Gothic" w:hAnsi="Century Gothic"/>
    </w:rPr>
  </w:style>
  <w:style w:type="table" w:styleId="Cuadrculavistosa">
    <w:name w:val="Colorful Grid"/>
    <w:basedOn w:val="Tablanormal"/>
    <w:uiPriority w:val="73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DF4A1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DF4A1F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DF4A1F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DF4A1F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DF4A1F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DF4A1F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DF4A1F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DF4A1F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DF4A1F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F4A1F"/>
    <w:rPr>
      <w:rFonts w:ascii="Century Gothic" w:hAnsi="Century Gothic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4A1F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4A1F"/>
    <w:rPr>
      <w:rFonts w:ascii="Century Gothic" w:hAnsi="Century Gothic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4A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4A1F"/>
    <w:rPr>
      <w:rFonts w:ascii="Century Gothic" w:hAnsi="Century Gothic"/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DF4A1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DF4A1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DF4A1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DF4A1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DF4A1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DF4A1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DF4A1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F4A1F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F4A1F"/>
    <w:rPr>
      <w:rFonts w:ascii="Segoe UI" w:hAnsi="Segoe UI" w:cs="Segoe UI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DF4A1F"/>
    <w:pPr>
      <w:spacing w:after="0" w:line="240" w:lineRule="auto"/>
    </w:pPr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DF4A1F"/>
    <w:rPr>
      <w:rFonts w:ascii="Century Gothic" w:hAnsi="Century Gothic"/>
    </w:rPr>
  </w:style>
  <w:style w:type="character" w:styleId="nfasis">
    <w:name w:val="Emphasis"/>
    <w:basedOn w:val="Fuentedeprrafopredeter"/>
    <w:uiPriority w:val="20"/>
    <w:semiHidden/>
    <w:unhideWhenUsed/>
    <w:qFormat/>
    <w:rsid w:val="00DF4A1F"/>
    <w:rPr>
      <w:rFonts w:ascii="Century Gothic" w:hAnsi="Century Gothic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DF4A1F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F4A1F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F4A1F"/>
    <w:rPr>
      <w:rFonts w:ascii="Century Gothic" w:hAnsi="Century Gothic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DF4A1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DF4A1F"/>
    <w:pPr>
      <w:spacing w:after="0" w:line="240" w:lineRule="auto"/>
    </w:pPr>
    <w:rPr>
      <w:rFonts w:eastAsiaTheme="majorEastAsia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DF4A1F"/>
    <w:rPr>
      <w:rFonts w:ascii="Century Gothic" w:hAnsi="Century Gothic"/>
      <w:color w:val="800080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DF4A1F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4A1F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4A1F"/>
    <w:rPr>
      <w:rFonts w:ascii="Century Gothic" w:hAnsi="Century Gothic"/>
      <w:szCs w:val="20"/>
    </w:rPr>
  </w:style>
  <w:style w:type="table" w:styleId="Tablaconcuadrcula1clara">
    <w:name w:val="Grid Table 1 Light"/>
    <w:basedOn w:val="Tablanormal"/>
    <w:uiPriority w:val="46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DF4A1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DF4A1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DF4A1F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DF4A1F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DF4A1F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DF4A1F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DF4A1F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DF4A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DF4A1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DF4A1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DF4A1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DF4A1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DF4A1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DF4A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DF4A1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DF4A1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DF4A1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DF4A1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DF4A1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DF4A1F"/>
    <w:rPr>
      <w:rFonts w:ascii="Century Gothic" w:hAnsi="Century Gothic"/>
      <w:color w:val="2B579A"/>
      <w:shd w:val="clear" w:color="auto" w:fill="E6E6E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4A1F"/>
    <w:rPr>
      <w:rFonts w:ascii="Century Gothic" w:eastAsiaTheme="majorEastAsia" w:hAnsi="Century Gothic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4A1F"/>
    <w:rPr>
      <w:rFonts w:ascii="Century Gothic" w:eastAsiaTheme="majorEastAsia" w:hAnsi="Century Gothic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4A1F"/>
    <w:rPr>
      <w:rFonts w:ascii="Century Gothic" w:eastAsiaTheme="majorEastAsia" w:hAnsi="Century Gothic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4A1F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4A1F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DF4A1F"/>
    <w:rPr>
      <w:rFonts w:ascii="Century Gothic" w:hAnsi="Century Gothic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DF4A1F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DF4A1F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DF4A1F"/>
    <w:rPr>
      <w:rFonts w:ascii="Century Gothic" w:hAnsi="Century Gothic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DF4A1F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DF4A1F"/>
    <w:rPr>
      <w:rFonts w:ascii="Century Gothic" w:hAnsi="Century Gothic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DF4A1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F4A1F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F4A1F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DF4A1F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DF4A1F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DF4A1F"/>
    <w:rPr>
      <w:rFonts w:ascii="Century Gothic" w:hAnsi="Century Gothic"/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F4A1F"/>
    <w:rPr>
      <w:rFonts w:ascii="Century Gothic" w:hAnsi="Century Gothic"/>
      <w:color w:val="0000FF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DF4A1F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DF4A1F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DF4A1F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DF4A1F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DF4A1F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DF4A1F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DF4A1F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DF4A1F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DF4A1F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DF4A1F"/>
    <w:rPr>
      <w:rFonts w:eastAsiaTheme="majorEastAsia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DF4A1F"/>
    <w:rPr>
      <w:rFonts w:ascii="Century Gothic" w:hAnsi="Century Gothic"/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DF4A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DF4A1F"/>
    <w:rPr>
      <w:rFonts w:ascii="Century Gothic" w:hAnsi="Century Gothic"/>
      <w:i/>
      <w:iCs/>
      <w:color w:val="365F91" w:themeColor="accent1" w:themeShade="BF"/>
    </w:rPr>
  </w:style>
  <w:style w:type="table" w:styleId="Cuadrculaclara">
    <w:name w:val="Light Grid"/>
    <w:basedOn w:val="Tablanormal"/>
    <w:uiPriority w:val="62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DF4A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DF4A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DF4A1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DF4A1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DF4A1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DF4A1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DF4A1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DF4A1F"/>
    <w:rPr>
      <w:rFonts w:ascii="Century Gothic" w:hAnsi="Century Gothic"/>
    </w:rPr>
  </w:style>
  <w:style w:type="paragraph" w:styleId="Lista">
    <w:name w:val="List"/>
    <w:basedOn w:val="Normal"/>
    <w:uiPriority w:val="99"/>
    <w:semiHidden/>
    <w:unhideWhenUsed/>
    <w:rsid w:val="00DF4A1F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DF4A1F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DF4A1F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DF4A1F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DF4A1F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DF4A1F"/>
    <w:pPr>
      <w:numPr>
        <w:numId w:val="2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DF4A1F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DF4A1F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DF4A1F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DF4A1F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DF4A1F"/>
    <w:pPr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DF4A1F"/>
    <w:pPr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DF4A1F"/>
    <w:pPr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DF4A1F"/>
    <w:pPr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DF4A1F"/>
    <w:pPr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DF4A1F"/>
    <w:pPr>
      <w:numPr>
        <w:numId w:val="7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DF4A1F"/>
    <w:pPr>
      <w:numPr>
        <w:numId w:val="8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DF4A1F"/>
    <w:pPr>
      <w:numPr>
        <w:numId w:val="9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DF4A1F"/>
    <w:pPr>
      <w:numPr>
        <w:numId w:val="10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DF4A1F"/>
    <w:pPr>
      <w:numPr>
        <w:numId w:val="11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DF4A1F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DF4A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DF4A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DF4A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DF4A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DF4A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DF4A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DF4A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DF4A1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DF4A1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DF4A1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DF4A1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DF4A1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DF4A1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DF4A1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DF4A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DF4A1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DF4A1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DF4A1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DF4A1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DF4A1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DF4A1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DF4A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DF4A1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DF4A1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DF4A1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DF4A1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DF4A1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DF4A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DF4A1F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DF4A1F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DF4A1F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DF4A1F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DF4A1F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DF4A1F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DF4A1F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DF4A1F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DF4A1F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DF4A1F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DF4A1F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DF4A1F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DF4A1F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DF4A1F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DF4A1F"/>
    <w:pPr>
      <w:spacing w:after="0" w:line="240" w:lineRule="auto"/>
    </w:pPr>
    <w:rPr>
      <w:rFonts w:eastAsiaTheme="majorEastAsia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DF4A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DF4A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DF4A1F"/>
    <w:rPr>
      <w:rFonts w:ascii="Century Gothic" w:hAnsi="Century Gothic"/>
      <w:color w:val="2B579A"/>
      <w:shd w:val="clear" w:color="auto" w:fill="E6E6E6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DF4A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DF4A1F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DF4A1F"/>
    <w:pPr>
      <w:spacing w:after="0" w:line="240" w:lineRule="auto"/>
    </w:pPr>
    <w:rPr>
      <w:rFonts w:ascii="Century Gothic" w:hAnsi="Century Gothic"/>
    </w:rPr>
  </w:style>
  <w:style w:type="paragraph" w:styleId="NormalWeb">
    <w:name w:val="Normal (Web)"/>
    <w:basedOn w:val="Normal"/>
    <w:uiPriority w:val="99"/>
    <w:semiHidden/>
    <w:unhideWhenUsed/>
    <w:rsid w:val="00DF4A1F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DF4A1F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DF4A1F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DF4A1F"/>
    <w:rPr>
      <w:rFonts w:ascii="Century Gothic" w:hAnsi="Century Gothic"/>
    </w:rPr>
  </w:style>
  <w:style w:type="character" w:styleId="Nmerodepgina">
    <w:name w:val="page number"/>
    <w:basedOn w:val="Fuentedeprrafopredeter"/>
    <w:uiPriority w:val="99"/>
    <w:semiHidden/>
    <w:unhideWhenUsed/>
    <w:rsid w:val="00DF4A1F"/>
    <w:rPr>
      <w:rFonts w:ascii="Century Gothic" w:hAnsi="Century Gothic"/>
    </w:rPr>
  </w:style>
  <w:style w:type="table" w:styleId="Tablanormal1">
    <w:name w:val="Plain Table 1"/>
    <w:basedOn w:val="Tablanormal"/>
    <w:uiPriority w:val="41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DF4A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F4A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DF4A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DF4A1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DF4A1F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F4A1F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DF4A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DF4A1F"/>
    <w:rPr>
      <w:rFonts w:ascii="Century Gothic" w:hAnsi="Century Gothic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DF4A1F"/>
  </w:style>
  <w:style w:type="character" w:customStyle="1" w:styleId="SaludoCar">
    <w:name w:val="Saludo Car"/>
    <w:basedOn w:val="Fuentedeprrafopredeter"/>
    <w:link w:val="Saludo"/>
    <w:uiPriority w:val="99"/>
    <w:semiHidden/>
    <w:rsid w:val="00DF4A1F"/>
    <w:rPr>
      <w:rFonts w:ascii="Century Gothic" w:hAnsi="Century Gothic"/>
    </w:rPr>
  </w:style>
  <w:style w:type="paragraph" w:styleId="Firma">
    <w:name w:val="Signature"/>
    <w:basedOn w:val="Normal"/>
    <w:link w:val="FirmaCar"/>
    <w:uiPriority w:val="99"/>
    <w:semiHidden/>
    <w:unhideWhenUsed/>
    <w:rsid w:val="00DF4A1F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DF4A1F"/>
    <w:rPr>
      <w:rFonts w:ascii="Century Gothic" w:hAnsi="Century Gothic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DF4A1F"/>
    <w:rPr>
      <w:rFonts w:ascii="Century Gothic" w:hAnsi="Century Gothic"/>
      <w:u w:val="dotted"/>
    </w:rPr>
  </w:style>
  <w:style w:type="character" w:styleId="Textoennegrita">
    <w:name w:val="Strong"/>
    <w:basedOn w:val="Fuentedeprrafopredeter"/>
    <w:uiPriority w:val="22"/>
    <w:semiHidden/>
    <w:unhideWhenUsed/>
    <w:qFormat/>
    <w:rsid w:val="00DF4A1F"/>
    <w:rPr>
      <w:rFonts w:ascii="Century Gothic" w:hAnsi="Century Gothic"/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DF4A1F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DF4A1F"/>
    <w:rPr>
      <w:rFonts w:ascii="Century Gothic" w:hAnsi="Century Gothic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DF4A1F"/>
    <w:rPr>
      <w:rFonts w:ascii="Century Gothic" w:hAnsi="Century Gothic"/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DF4A1F"/>
    <w:rPr>
      <w:rFonts w:ascii="Century Gothic" w:hAnsi="Century Gothic"/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DF4A1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DF4A1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DF4A1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DF4A1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DF4A1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DF4A1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DF4A1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DF4A1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DF4A1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DF4A1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DF4A1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DF4A1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DF4A1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DF4A1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DF4A1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DF4A1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DF4A1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DF4A1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DF4A1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DF4A1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DF4A1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DF4A1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DF4A1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DF4A1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DF4A1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DF4A1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DF4A1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DF4A1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DF4A1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DF4A1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DF4A1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DF4A1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DF4A1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DF4A1F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DF4A1F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DF4A1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DF4A1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DF4A1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DF4A1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DF4A1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DF4A1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DF4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DF4A1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DF4A1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DF4A1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DF4A1F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DF4A1F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DF4A1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DF4A1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DF4A1F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DF4A1F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DF4A1F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DF4A1F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DF4A1F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DF4A1F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DF4A1F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F4A1F"/>
    <w:rPr>
      <w:rFonts w:ascii="Century Gothic" w:hAnsi="Century Gothic"/>
      <w:color w:val="808080"/>
      <w:shd w:val="clear" w:color="auto" w:fill="E6E6E6"/>
    </w:rPr>
  </w:style>
  <w:style w:type="numbering" w:styleId="111111">
    <w:name w:val="Outline List 2"/>
    <w:basedOn w:val="Sinlista"/>
    <w:uiPriority w:val="99"/>
    <w:semiHidden/>
    <w:unhideWhenUsed/>
    <w:rsid w:val="00DF4A1F"/>
    <w:pPr>
      <w:numPr>
        <w:numId w:val="12"/>
      </w:numPr>
    </w:pPr>
  </w:style>
  <w:style w:type="numbering" w:styleId="1ai">
    <w:name w:val="Outline List 1"/>
    <w:basedOn w:val="Sinlista"/>
    <w:uiPriority w:val="99"/>
    <w:semiHidden/>
    <w:unhideWhenUsed/>
    <w:rsid w:val="00DF4A1F"/>
    <w:pPr>
      <w:numPr>
        <w:numId w:val="13"/>
      </w:numPr>
    </w:pPr>
  </w:style>
  <w:style w:type="numbering" w:styleId="ArtculoSeccin">
    <w:name w:val="Outline List 3"/>
    <w:basedOn w:val="Sinlista"/>
    <w:uiPriority w:val="99"/>
    <w:semiHidden/>
    <w:unhideWhenUsed/>
    <w:rsid w:val="00DF4A1F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mno\AppData\Roaming\Microsoft\Plantillas\Curr&#237;culum%20cronol&#243;gico%20(dise&#241;o%20Minimalista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31F25FE7B04A9EBE0486D4E887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1C60D-8445-4659-A406-F1F9F9A9CDCD}"/>
      </w:docPartPr>
      <w:docPartBody>
        <w:p w:rsidR="005544A3" w:rsidRDefault="00032A3F">
          <w:pPr>
            <w:pStyle w:val="5931F25FE7B04A9EBE0486D4E88798A9"/>
          </w:pPr>
          <w:r w:rsidRPr="00DF4A1F">
            <w:rPr>
              <w:lang w:val="es-ES_tradnl" w:bidi="es-ES"/>
            </w:rPr>
            <w:t>Su nombre</w:t>
          </w:r>
        </w:p>
      </w:docPartBody>
    </w:docPart>
    <w:docPart>
      <w:docPartPr>
        <w:name w:val="B3D5D88112454C938C632604531B9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26EBF-89C0-433B-9198-A98D45A51EE1}"/>
      </w:docPartPr>
      <w:docPartBody>
        <w:p w:rsidR="005544A3" w:rsidRDefault="00032A3F">
          <w:pPr>
            <w:pStyle w:val="B3D5D88112454C938C632604531B981A"/>
          </w:pPr>
          <w:r w:rsidRPr="00DF4A1F">
            <w:rPr>
              <w:lang w:val="es-ES_tradnl" w:bidi="es-ES"/>
            </w:rPr>
            <w:t>Dirección, Ciudad, código postal</w:t>
          </w:r>
        </w:p>
      </w:docPartBody>
    </w:docPart>
    <w:docPart>
      <w:docPartPr>
        <w:name w:val="72E27AF2BD66416BB783136134BBC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33A62-2B0C-415A-81A2-D608E98F189A}"/>
      </w:docPartPr>
      <w:docPartBody>
        <w:p w:rsidR="005544A3" w:rsidRDefault="00032A3F">
          <w:pPr>
            <w:pStyle w:val="72E27AF2BD66416BB783136134BBCCD5"/>
          </w:pPr>
          <w:r w:rsidRPr="00DF4A1F">
            <w:rPr>
              <w:lang w:val="es-ES_tradnl" w:bidi="es-ES"/>
            </w:rPr>
            <w:t>Teléfono</w:t>
          </w:r>
        </w:p>
      </w:docPartBody>
    </w:docPart>
    <w:docPart>
      <w:docPartPr>
        <w:name w:val="198EF1F178074DF5ACF4CF7CE9DFC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0492B-2234-4C8D-AF7F-8879CC5294CD}"/>
      </w:docPartPr>
      <w:docPartBody>
        <w:p w:rsidR="005544A3" w:rsidRDefault="00032A3F">
          <w:pPr>
            <w:pStyle w:val="198EF1F178074DF5ACF4CF7CE9DFCD92"/>
          </w:pPr>
          <w:r w:rsidRPr="00DF4A1F">
            <w:rPr>
              <w:lang w:val="es-ES_tradnl" w:bidi="es-ES"/>
            </w:rPr>
            <w:t>Puesto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2D"/>
    <w:rsid w:val="00032A3F"/>
    <w:rsid w:val="005544A3"/>
    <w:rsid w:val="0078512D"/>
    <w:rsid w:val="00A4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pPr>
      <w:spacing w:after="80" w:line="288" w:lineRule="auto"/>
      <w:contextualSpacing/>
      <w:outlineLvl w:val="0"/>
    </w:pPr>
    <w:rPr>
      <w:rFonts w:ascii="Century Gothic" w:eastAsia="Times New Roman" w:hAnsi="Century Gothic" w:cs="Times New Roman"/>
      <w:b/>
      <w:color w:val="000000" w:themeColor="text1"/>
      <w:sz w:val="20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931F25FE7B04A9EBE0486D4E88798A9">
    <w:name w:val="5931F25FE7B04A9EBE0486D4E88798A9"/>
  </w:style>
  <w:style w:type="paragraph" w:customStyle="1" w:styleId="B3D5D88112454C938C632604531B981A">
    <w:name w:val="B3D5D88112454C938C632604531B981A"/>
  </w:style>
  <w:style w:type="paragraph" w:customStyle="1" w:styleId="72E27AF2BD66416BB783136134BBCCD5">
    <w:name w:val="72E27AF2BD66416BB783136134BBCCD5"/>
  </w:style>
  <w:style w:type="paragraph" w:customStyle="1" w:styleId="639207CAC1414E30961708AF2B451248">
    <w:name w:val="639207CAC1414E30961708AF2B451248"/>
  </w:style>
  <w:style w:type="character" w:customStyle="1" w:styleId="Ttulo1Car">
    <w:name w:val="Título 1 Car"/>
    <w:basedOn w:val="Fuentedeprrafopredeter"/>
    <w:link w:val="Ttulo1"/>
    <w:uiPriority w:val="9"/>
    <w:rPr>
      <w:rFonts w:ascii="Century Gothic" w:eastAsia="Times New Roman" w:hAnsi="Century Gothic" w:cs="Times New Roman"/>
      <w:b/>
      <w:color w:val="000000" w:themeColor="text1"/>
      <w:sz w:val="20"/>
      <w:lang w:val="es-ES" w:eastAsia="ja-JP"/>
    </w:rPr>
  </w:style>
  <w:style w:type="paragraph" w:customStyle="1" w:styleId="CE933F25AA494085B5C87A89A4935B05">
    <w:name w:val="CE933F25AA494085B5C87A89A4935B05"/>
  </w:style>
  <w:style w:type="paragraph" w:customStyle="1" w:styleId="717B7977DA3E4D67B1CB09EB10727BF3">
    <w:name w:val="717B7977DA3E4D67B1CB09EB10727BF3"/>
  </w:style>
  <w:style w:type="paragraph" w:customStyle="1" w:styleId="97299A287C584357974E6193C3B2F452">
    <w:name w:val="97299A287C584357974E6193C3B2F452"/>
  </w:style>
  <w:style w:type="paragraph" w:customStyle="1" w:styleId="198EF1F178074DF5ACF4CF7CE9DFCD92">
    <w:name w:val="198EF1F178074DF5ACF4CF7CE9DFCD92"/>
  </w:style>
  <w:style w:type="paragraph" w:customStyle="1" w:styleId="55D0312B80B0450C8742AAFD43926FDB">
    <w:name w:val="55D0312B80B0450C8742AAFD43926FDB"/>
  </w:style>
  <w:style w:type="paragraph" w:customStyle="1" w:styleId="0E4DEBDA65564871A8F7584806BD30FF">
    <w:name w:val="0E4DEBDA65564871A8F7584806BD30FF"/>
  </w:style>
  <w:style w:type="paragraph" w:customStyle="1" w:styleId="75988D950E1D41D990895075478934D6">
    <w:name w:val="75988D950E1D41D990895075478934D6"/>
  </w:style>
  <w:style w:type="paragraph" w:customStyle="1" w:styleId="A73916AFDAA247298533DA36817701B7">
    <w:name w:val="A73916AFDAA247298533DA36817701B7"/>
  </w:style>
  <w:style w:type="paragraph" w:customStyle="1" w:styleId="BE483B40D0A74781B1020BA22F76EA39">
    <w:name w:val="BE483B40D0A74781B1020BA22F76EA39"/>
  </w:style>
  <w:style w:type="paragraph" w:customStyle="1" w:styleId="66F8CE8562CA48F5A2189B52C376AB6B">
    <w:name w:val="66F8CE8562CA48F5A2189B52C376AB6B"/>
  </w:style>
  <w:style w:type="paragraph" w:customStyle="1" w:styleId="09FA11954FC945C6842D9ACEC706AF84">
    <w:name w:val="09FA11954FC945C6842D9ACEC706AF84"/>
  </w:style>
  <w:style w:type="paragraph" w:customStyle="1" w:styleId="19DFBD10F3274FC3807A9A5DF2E9F202">
    <w:name w:val="19DFBD10F3274FC3807A9A5DF2E9F202"/>
  </w:style>
  <w:style w:type="paragraph" w:customStyle="1" w:styleId="54B9FCF7C5304486B3F100F265B8953D">
    <w:name w:val="54B9FCF7C5304486B3F100F265B8953D"/>
  </w:style>
  <w:style w:type="paragraph" w:customStyle="1" w:styleId="EE5F53EF58ED444EA0E1B424E6941F85">
    <w:name w:val="EE5F53EF58ED444EA0E1B424E6941F85"/>
  </w:style>
  <w:style w:type="paragraph" w:customStyle="1" w:styleId="43778D4DC53F4A02878C2847A4B69C65">
    <w:name w:val="43778D4DC53F4A02878C2847A4B69C65"/>
  </w:style>
  <w:style w:type="paragraph" w:customStyle="1" w:styleId="98D42EEFD8F845BA808633C94660011F">
    <w:name w:val="98D42EEFD8F845BA808633C94660011F"/>
  </w:style>
  <w:style w:type="paragraph" w:customStyle="1" w:styleId="CB44D1901F1F4D45A52468CDA248E5FD">
    <w:name w:val="CB44D1901F1F4D45A52468CDA248E5FD"/>
  </w:style>
  <w:style w:type="paragraph" w:customStyle="1" w:styleId="09EE05DBF78C4415B347C6FD2A116FE2">
    <w:name w:val="09EE05DBF78C4415B347C6FD2A116FE2"/>
  </w:style>
  <w:style w:type="paragraph" w:customStyle="1" w:styleId="71968461906D4DA2990035A851F06294">
    <w:name w:val="71968461906D4DA2990035A851F06294"/>
  </w:style>
  <w:style w:type="paragraph" w:customStyle="1" w:styleId="EAC01370D332435191EC99A3A46161FB">
    <w:name w:val="EAC01370D332435191EC99A3A46161FB"/>
  </w:style>
  <w:style w:type="paragraph" w:customStyle="1" w:styleId="5EF47ABF3CB2436787DA7B5DF7BC9277">
    <w:name w:val="5EF47ABF3CB2436787DA7B5DF7BC9277"/>
  </w:style>
  <w:style w:type="paragraph" w:customStyle="1" w:styleId="C785D689D1A2400D8BE58AE88C152603">
    <w:name w:val="C785D689D1A2400D8BE58AE88C152603"/>
  </w:style>
  <w:style w:type="paragraph" w:customStyle="1" w:styleId="3F42D45AB2B646EC8B5B17F185CCEA6D">
    <w:name w:val="3F42D45AB2B646EC8B5B17F185CCEA6D"/>
  </w:style>
  <w:style w:type="paragraph" w:customStyle="1" w:styleId="7B6CAA7B2BB24B0395972B957B4E3A72">
    <w:name w:val="7B6CAA7B2BB24B0395972B957B4E3A72"/>
  </w:style>
  <w:style w:type="paragraph" w:customStyle="1" w:styleId="BD63DA459E71412596AE1BB519773404">
    <w:name w:val="BD63DA459E71412596AE1BB519773404"/>
  </w:style>
  <w:style w:type="paragraph" w:customStyle="1" w:styleId="7AA93480DBEE4D06ACC9126C5DDF5F85">
    <w:name w:val="7AA93480DBEE4D06ACC9126C5DDF5F85"/>
  </w:style>
  <w:style w:type="paragraph" w:customStyle="1" w:styleId="3E9A39D5AAC44159A5219E413A0DB2F0">
    <w:name w:val="3E9A39D5AAC44159A5219E413A0DB2F0"/>
  </w:style>
  <w:style w:type="paragraph" w:customStyle="1" w:styleId="8625825D1D9946D7B2940ADC976E5599">
    <w:name w:val="8625825D1D9946D7B2940ADC976E5599"/>
  </w:style>
  <w:style w:type="paragraph" w:customStyle="1" w:styleId="34E2664CCA234DC2911AD3CFBD6F77CE">
    <w:name w:val="34E2664CCA234DC2911AD3CFBD6F77CE"/>
  </w:style>
  <w:style w:type="paragraph" w:customStyle="1" w:styleId="E0FCF533B4584AF6818D088DCC60456E">
    <w:name w:val="E0FCF533B4584AF6818D088DCC60456E"/>
    <w:rsid w:val="0078512D"/>
  </w:style>
  <w:style w:type="paragraph" w:customStyle="1" w:styleId="E47DF64611354CA3A869AFDF1D299D49">
    <w:name w:val="E47DF64611354CA3A869AFDF1D299D49"/>
    <w:rsid w:val="0078512D"/>
  </w:style>
  <w:style w:type="paragraph" w:customStyle="1" w:styleId="6660D7AFF3FE4F66920B73DB9B609F26">
    <w:name w:val="6660D7AFF3FE4F66920B73DB9B609F26"/>
    <w:rsid w:val="0078512D"/>
  </w:style>
  <w:style w:type="paragraph" w:customStyle="1" w:styleId="5ABB99A744904CA78B5E685934F215A0">
    <w:name w:val="5ABB99A744904CA78B5E685934F215A0"/>
    <w:rsid w:val="0078512D"/>
  </w:style>
  <w:style w:type="paragraph" w:customStyle="1" w:styleId="28816CDC2F9A48E4AC9F754ABE95CB8F">
    <w:name w:val="28816CDC2F9A48E4AC9F754ABE95CB8F"/>
    <w:rsid w:val="0078512D"/>
  </w:style>
  <w:style w:type="paragraph" w:customStyle="1" w:styleId="3C16406C2E4C4AB49BE8C6B90B2385AC">
    <w:name w:val="3C16406C2E4C4AB49BE8C6B90B2385AC"/>
    <w:rsid w:val="0078512D"/>
  </w:style>
  <w:style w:type="paragraph" w:customStyle="1" w:styleId="ACE998444EE4483089813F0AE971F3BF">
    <w:name w:val="ACE998444EE4483089813F0AE971F3BF"/>
    <w:rsid w:val="0078512D"/>
  </w:style>
  <w:style w:type="paragraph" w:customStyle="1" w:styleId="7115FBB749CE4183BCF17957C76E916C">
    <w:name w:val="7115FBB749CE4183BCF17957C76E916C"/>
    <w:rsid w:val="0078512D"/>
  </w:style>
  <w:style w:type="paragraph" w:customStyle="1" w:styleId="767B4B739841468587AA9B05F613588B">
    <w:name w:val="767B4B739841468587AA9B05F613588B"/>
    <w:rsid w:val="0078512D"/>
  </w:style>
  <w:style w:type="paragraph" w:customStyle="1" w:styleId="BCE2427B95214D01A511B8754925D9D4">
    <w:name w:val="BCE2427B95214D01A511B8754925D9D4"/>
    <w:rsid w:val="0078512D"/>
  </w:style>
  <w:style w:type="paragraph" w:customStyle="1" w:styleId="F94CCA4AC0604F59987DF4C797BCE282">
    <w:name w:val="F94CCA4AC0604F59987DF4C797BCE282"/>
    <w:rsid w:val="0078512D"/>
  </w:style>
  <w:style w:type="paragraph" w:customStyle="1" w:styleId="C11CDF8C0B244A46B9F79B938721B57D">
    <w:name w:val="C11CDF8C0B244A46B9F79B938721B57D"/>
    <w:rsid w:val="0078512D"/>
  </w:style>
  <w:style w:type="paragraph" w:customStyle="1" w:styleId="715F313951C74ABDABA01B837E2AD3DA">
    <w:name w:val="715F313951C74ABDABA01B837E2AD3DA"/>
    <w:rsid w:val="0078512D"/>
  </w:style>
  <w:style w:type="paragraph" w:customStyle="1" w:styleId="F7532234516F4988BFB60A918D063856">
    <w:name w:val="F7532234516F4988BFB60A918D063856"/>
    <w:rsid w:val="0078512D"/>
  </w:style>
  <w:style w:type="paragraph" w:customStyle="1" w:styleId="4A05CF0031D145BFAC87916096E83B6F">
    <w:name w:val="4A05CF0031D145BFAC87916096E83B6F"/>
    <w:rsid w:val="0078512D"/>
  </w:style>
  <w:style w:type="paragraph" w:customStyle="1" w:styleId="CD683EEE78034DD18BC14CAC17B8600D">
    <w:name w:val="CD683EEE78034DD18BC14CAC17B8600D"/>
    <w:rsid w:val="0078512D"/>
  </w:style>
  <w:style w:type="paragraph" w:customStyle="1" w:styleId="347A2BE86AEA45209FD7E92ECA1E9997">
    <w:name w:val="347A2BE86AEA45209FD7E92ECA1E9997"/>
    <w:rsid w:val="0078512D"/>
  </w:style>
  <w:style w:type="paragraph" w:customStyle="1" w:styleId="56E321F92B9F4D578C882F508E29F6D1">
    <w:name w:val="56E321F92B9F4D578C882F508E29F6D1"/>
    <w:rsid w:val="0078512D"/>
  </w:style>
  <w:style w:type="paragraph" w:customStyle="1" w:styleId="670715390DCF4BA29164B34EC6FE5D69">
    <w:name w:val="670715390DCF4BA29164B34EC6FE5D69"/>
    <w:rsid w:val="0078512D"/>
  </w:style>
  <w:style w:type="paragraph" w:customStyle="1" w:styleId="817EB68E08924AEEAB202D68B467CCE2">
    <w:name w:val="817EB68E08924AEEAB202D68B467CCE2"/>
    <w:rsid w:val="0078512D"/>
  </w:style>
  <w:style w:type="paragraph" w:customStyle="1" w:styleId="608FD775237C4E3987E2ABF7F1F4F4DF">
    <w:name w:val="608FD775237C4E3987E2ABF7F1F4F4DF"/>
    <w:rsid w:val="0078512D"/>
  </w:style>
  <w:style w:type="paragraph" w:customStyle="1" w:styleId="8B5950902C7C4AF39533F2D6D3EFA33C">
    <w:name w:val="8B5950902C7C4AF39533F2D6D3EFA33C"/>
    <w:rsid w:val="0078512D"/>
  </w:style>
  <w:style w:type="paragraph" w:customStyle="1" w:styleId="B504B191DE524EAEBC4797D73B0CCA76">
    <w:name w:val="B504B191DE524EAEBC4797D73B0CCA76"/>
    <w:rsid w:val="0078512D"/>
  </w:style>
  <w:style w:type="paragraph" w:customStyle="1" w:styleId="91FF4BD3B092400EBA2EE9D5178F6B8A">
    <w:name w:val="91FF4BD3B092400EBA2EE9D5178F6B8A"/>
    <w:rsid w:val="0078512D"/>
  </w:style>
  <w:style w:type="paragraph" w:customStyle="1" w:styleId="7DBCCE9873924D2AA42AFA2CA00ED855">
    <w:name w:val="7DBCCE9873924D2AA42AFA2CA00ED855"/>
    <w:rsid w:val="0078512D"/>
  </w:style>
  <w:style w:type="paragraph" w:customStyle="1" w:styleId="B0AE2A1F8E5D47AAB57924A48B521168">
    <w:name w:val="B0AE2A1F8E5D47AAB57924A48B521168"/>
    <w:rsid w:val="0078512D"/>
  </w:style>
  <w:style w:type="paragraph" w:customStyle="1" w:styleId="33DCD2B57F384CC0A68CA8D32833A763">
    <w:name w:val="33DCD2B57F384CC0A68CA8D32833A763"/>
    <w:rsid w:val="00785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Resum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Currículum%20cronológico%20(diseño%20Minimalista).dotx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>ROBLES MIRI, LUCIA PAULA</dc:description>
  <cp:lastModifiedBy>Usuario invitado</cp:lastModifiedBy>
  <cp:revision>2</cp:revision>
  <dcterms:created xsi:type="dcterms:W3CDTF">2020-06-15T17:32:00Z</dcterms:created>
  <dcterms:modified xsi:type="dcterms:W3CDTF">2020-06-15T17:32:00Z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