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:rsidTr="00E941EF">
        <w:tc>
          <w:tcPr>
            <w:tcW w:w="3023" w:type="dxa"/>
          </w:tcPr>
          <w:sdt>
            <w:sdtPr>
              <w:rPr>
                <w:b/>
                <w:bCs/>
                <w:i/>
                <w:iCs/>
                <w:sz w:val="32"/>
              </w:rPr>
              <w:alias w:val="Su nombre:"/>
              <w:tag w:val="Su nombre:"/>
              <w:id w:val="-1220516334"/>
              <w:placeholder>
                <w:docPart w:val="301DC72D732948CC9F5B9759B09CFA4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5152F2" w:rsidRDefault="00B135A2" w:rsidP="003856C9">
                <w:pPr>
                  <w:pStyle w:val="Ttulo1"/>
                </w:pPr>
                <w:r>
                  <w:rPr>
                    <w:b/>
                    <w:bCs/>
                    <w:i/>
                    <w:iCs/>
                    <w:sz w:val="32"/>
                    <w:lang w:val="es-AR"/>
                  </w:rPr>
                  <w:t>Lucia la porta</w:t>
                </w:r>
                <w:r>
                  <w:rPr>
                    <w:b/>
                    <w:bCs/>
                    <w:i/>
                    <w:iCs/>
                    <w:sz w:val="32"/>
                    <w:lang w:val="es-AR"/>
                  </w:rPr>
                  <w:br/>
                </w:r>
                <w:r>
                  <w:rPr>
                    <w:b/>
                    <w:bCs/>
                    <w:i/>
                    <w:iCs/>
                    <w:sz w:val="32"/>
                    <w:lang w:val="es-AR"/>
                  </w:rPr>
                  <w:br/>
                  <w:t>martin de irigoyen 601</w:t>
                </w:r>
                <w:r>
                  <w:rPr>
                    <w:b/>
                    <w:bCs/>
                    <w:i/>
                    <w:iCs/>
                    <w:sz w:val="32"/>
                    <w:lang w:val="es-AR"/>
                  </w:rPr>
                  <w:br/>
                  <w:t>gral. alvear</w:t>
                </w:r>
                <w:r>
                  <w:rPr>
                    <w:b/>
                    <w:bCs/>
                    <w:i/>
                    <w:iCs/>
                    <w:sz w:val="32"/>
                    <w:lang w:val="es-AR"/>
                  </w:rPr>
                  <w:br/>
                  <w:t>d.n.i. 41199892</w:t>
                </w:r>
                <w:r>
                  <w:rPr>
                    <w:b/>
                    <w:bCs/>
                    <w:i/>
                    <w:iCs/>
                    <w:sz w:val="32"/>
                    <w:lang w:val="es-AR"/>
                  </w:rPr>
                  <w:br/>
                  <w:t>06/08/1998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AR" w:eastAsia="zh-CN"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9697135" id="Grupo 43" o:spid="_x0000_s1026" alt="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hoLVEPRQAAFtyAAAOAAAAAAAAAAAAAAAAAC4CAABk&#10;cnMvZTJvRG9jLnhtbFBLAQItABQABgAIAAAAIQBoRxvQ2AAAAAMBAAAPAAAAAAAAAAAAAAAAAJcW&#10;AABkcnMvZG93bnJldi54bWxQSwUGAAAAAAQABADzAAAAnBcAAAAA&#10;">
                            <v:shape id="Forma lib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39680E" w:rsidRDefault="0039680E" w:rsidP="00F42A66">
                  <w:pPr>
                    <w:pStyle w:val="Ttulo3"/>
                    <w:rPr>
                      <w:rFonts w:ascii="Batang" w:eastAsia="Batang" w:hAnsi="Batang" w:cs="Arial"/>
                    </w:rPr>
                  </w:pPr>
                  <w:r>
                    <w:rPr>
                      <w:rFonts w:ascii="Batang" w:eastAsia="Batang" w:hAnsi="Batang" w:cs="Arial"/>
                    </w:rPr>
                    <w:t>luciaalaporta0608@</w:t>
                  </w:r>
                </w:p>
                <w:p w:rsidR="00441EB9" w:rsidRDefault="0039680E" w:rsidP="00F42A66">
                  <w:pPr>
                    <w:pStyle w:val="Ttulo3"/>
                  </w:pPr>
                  <w:r>
                    <w:rPr>
                      <w:rFonts w:ascii="Batang" w:eastAsia="Batang" w:hAnsi="Batang" w:cs="Arial"/>
                    </w:rPr>
                    <w:t>gmail.com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AR" w:eastAsia="zh-CN"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88C0EF6" id="Grupo 37" o:spid="_x0000_s1026" alt="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JZjn11ElAADd3gAADgAAAAAAAAAAAAAAAAAuAgAAZHJzL2Uyb0RvYy54bWxQSwEC&#10;LQAUAAYACAAAACEAaEcb0NgAAAADAQAADwAAAAAAAAAAAAAAAACrJwAAZHJzL2Rvd25yZXYueG1s&#10;UEsFBgAAAAAEAAQA8wAAALAoAAAAAA==&#10;">
                            <v:shape id="Forma lib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F42A66" w:rsidP="00F42A66">
                  <w:pPr>
                    <w:pStyle w:val="Ttulo3"/>
                  </w:pPr>
                  <w:r>
                    <w:t>2625432012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B135A2">
                  <w:pPr>
                    <w:pStyle w:val="Ttulo3"/>
                    <w:jc w:val="both"/>
                  </w:pP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441EB9" w:rsidP="00F42A66">
                  <w:pPr>
                    <w:pStyle w:val="Ttulo3"/>
                    <w:jc w:val="both"/>
                  </w:pPr>
                </w:p>
              </w:tc>
            </w:tr>
            <w:tr w:rsidR="00441EB9" w:rsidRPr="005152F2" w:rsidTr="00B135A2">
              <w:trPr>
                <w:trHeight w:val="17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441EB9" w:rsidRDefault="00441EB9" w:rsidP="00F42A66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RDefault="002C77B9" w:rsidP="00F42A66">
                  <w:pPr>
                    <w:pStyle w:val="Ttulo3"/>
                    <w:jc w:val="both"/>
                  </w:pPr>
                </w:p>
                <w:p w:rsidR="005A7E57" w:rsidRDefault="00B135A2" w:rsidP="00F42A66">
                  <w:bookmarkStart w:id="0" w:name="_GoBack"/>
                  <w:r>
                    <w:rPr>
                      <w:noProof/>
                      <w:lang w:val="es-AR" w:eastAsia="zh-CN"/>
                    </w:rPr>
                    <w:drawing>
                      <wp:inline distT="0" distB="0" distL="0" distR="0">
                        <wp:extent cx="1855470" cy="1855470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40615455_2030245690331220_937617903614689280_n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5470" cy="1855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  <w:tr w:rsidR="00463463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RDefault="00224C4C" w:rsidP="0043426C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80DECEAEAAB64BC580A3C2572DE0D77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616FF4" w:rsidRPr="005A7E57" w:rsidRDefault="00616FF4" w:rsidP="00616FF4">
                  <w:pPr>
                    <w:pStyle w:val="Elementogrfico"/>
                  </w:pPr>
                  <w:r>
                    <w:rPr>
                      <w:lang w:val="es-AR" w:eastAsia="zh-CN"/>
                    </w:rPr>
                    <mc:AlternateContent>
                      <mc:Choice Requires="wps">
                        <w:drawing>
                          <wp:inline distT="0" distB="0" distL="0" distR="0" wp14:anchorId="45A925AD" wp14:editId="05173CF0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2C3A5CA" id="Conector recto 8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/11gEAAO0DAAAOAAAAZHJzL2Uyb0RvYy54bWysU12OEzEMfkfiDlHe6fwI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Oh2/1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Pr="005152F2" w:rsidRDefault="00B135A2" w:rsidP="00F42A66">
                  <w:r>
                    <w:t xml:space="preserve">Me considero </w:t>
                  </w:r>
                  <w:r w:rsidR="00F42A66">
                    <w:t>una persona proactiva, responsable, y con deseos de crecimiento en mi trabajo.</w:t>
                  </w:r>
                </w:p>
              </w:tc>
            </w:tr>
          </w:tbl>
          <w:p w:rsidR="00B93310" w:rsidRPr="005152F2" w:rsidRDefault="00B93310" w:rsidP="003856C9"/>
        </w:tc>
        <w:tc>
          <w:tcPr>
            <w:tcW w:w="723" w:type="dxa"/>
          </w:tcPr>
          <w:p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981"/>
            </w:tblGrid>
            <w:tr w:rsidR="008F633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224C4C" w:rsidP="008F6337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2A5CA575897F41FCBD90C30E60AE47F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8F6337" w:rsidRPr="009A459B" w:rsidRDefault="0039680E" w:rsidP="00F42A66">
                  <w:pPr>
                    <w:pStyle w:val="Ttulo4"/>
                    <w:rPr>
                      <w:b w:val="0"/>
                      <w:bCs/>
                    </w:rPr>
                  </w:pPr>
                  <w:r>
                    <w:t xml:space="preserve"> pizzeria “</w:t>
                  </w:r>
                  <w:r w:rsidR="00F42A66">
                    <w:t>pizza libre</w:t>
                  </w:r>
                  <w:r>
                    <w:t>”</w:t>
                  </w:r>
                  <w:r w:rsidR="009A459B">
                    <w:t xml:space="preserve"> </w:t>
                  </w:r>
                  <w:r w:rsidR="009A459B">
                    <w:rPr>
                      <w:b w:val="0"/>
                      <w:bCs/>
                    </w:rPr>
                    <w:t>gral alvear</w:t>
                  </w:r>
                </w:p>
                <w:p w:rsidR="008F6337" w:rsidRPr="005152F2" w:rsidRDefault="0039680E" w:rsidP="00F42A66">
                  <w:pPr>
                    <w:pStyle w:val="Ttulo5"/>
                  </w:pPr>
                  <w:r>
                    <w:t xml:space="preserve">Empresa familiar, </w:t>
                  </w:r>
                  <w:r w:rsidR="009A459B">
                    <w:t>tareas en cocina y de moza.</w:t>
                  </w:r>
                </w:p>
                <w:p w:rsidR="0039680E" w:rsidRPr="009A459B" w:rsidRDefault="009A459B" w:rsidP="00F42A66">
                  <w:pPr>
                    <w:pStyle w:val="Ttulo4"/>
                    <w:rPr>
                      <w:b w:val="0"/>
                      <w:bCs/>
                    </w:rPr>
                  </w:pPr>
                  <w:r>
                    <w:t>PANADERIA “TODO RICO”</w:t>
                  </w:r>
                  <w:r>
                    <w:rPr>
                      <w:b w:val="0"/>
                      <w:bCs/>
                    </w:rPr>
                    <w:t xml:space="preserve"> gral alvear</w:t>
                  </w:r>
                </w:p>
                <w:p w:rsidR="009A459B" w:rsidRDefault="009A459B" w:rsidP="00F42A66">
                  <w:pPr>
                    <w:pStyle w:val="Ttulo4"/>
                  </w:pPr>
                  <w:r>
                    <w:t>2018</w:t>
                  </w:r>
                </w:p>
                <w:p w:rsidR="009A459B" w:rsidRDefault="009A459B" w:rsidP="009A459B">
                  <w:pPr>
                    <w:pStyle w:val="Ttulo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  <w:t>Atención al público y tareas varias.</w:t>
                  </w:r>
                </w:p>
                <w:p w:rsidR="009A459B" w:rsidRPr="009A459B" w:rsidRDefault="009A459B" w:rsidP="009A459B">
                  <w:pPr>
                    <w:pStyle w:val="Ttulo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7B2F5C" w:rsidRPr="009A459B" w:rsidRDefault="009A459B" w:rsidP="00F42A66">
                  <w:pPr>
                    <w:pStyle w:val="Ttulo4"/>
                    <w:rPr>
                      <w:b w:val="0"/>
                      <w:bCs/>
                    </w:rPr>
                  </w:pPr>
                  <w:r>
                    <w:t>restaurante “</w:t>
                  </w:r>
                  <w:r w:rsidR="00F42A66">
                    <w:t>New shalako</w:t>
                  </w:r>
                  <w:r>
                    <w:t>”</w:t>
                  </w:r>
                  <w:r>
                    <w:rPr>
                      <w:b w:val="0"/>
                      <w:bCs/>
                    </w:rPr>
                    <w:t xml:space="preserve"> san rafael</w:t>
                  </w:r>
                </w:p>
                <w:p w:rsidR="007B2F5C" w:rsidRPr="005152F2" w:rsidRDefault="00F42A66" w:rsidP="009A459B">
                  <w:pPr>
                    <w:pStyle w:val="Ttulo4"/>
                  </w:pPr>
                  <w:r>
                    <w:t>2019</w:t>
                  </w:r>
                </w:p>
                <w:p w:rsidR="00F42A66" w:rsidRDefault="009A459B" w:rsidP="009A459B">
                  <w:r>
                    <w:t>Moza.</w:t>
                  </w:r>
                </w:p>
              </w:tc>
            </w:tr>
            <w:tr w:rsidR="008F6337" w:rsidTr="00B135A2">
              <w:trPr>
                <w:trHeight w:val="3461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224C4C" w:rsidP="008F6337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70025904EADA4CD49CB2AA61E3361AA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7B2F5C" w:rsidRDefault="009A459B" w:rsidP="009A459B">
                  <w:pPr>
                    <w:pStyle w:val="Ttulo4"/>
                  </w:pPr>
                  <w:r>
                    <w:t>Escuela secundaria don josé de san martí</w:t>
                  </w:r>
                  <w:r w:rsidR="00F42A66">
                    <w:t>n</w:t>
                  </w:r>
                  <w:r>
                    <w:t xml:space="preserve"> 2013-</w:t>
                  </w:r>
                  <w:r w:rsidR="00F42A66">
                    <w:t>2017</w:t>
                  </w:r>
                </w:p>
                <w:p w:rsidR="00F42A66" w:rsidRDefault="00F42A66" w:rsidP="00F42A66">
                  <w:pPr>
                    <w:pStyle w:val="Ttulo4"/>
                  </w:pPr>
                </w:p>
                <w:p w:rsidR="00F42A66" w:rsidRPr="0043426C" w:rsidRDefault="00F42A66" w:rsidP="00F42A66">
                  <w:pPr>
                    <w:pStyle w:val="Ttulo4"/>
                  </w:pPr>
                </w:p>
                <w:p w:rsidR="007B2F5C" w:rsidRDefault="00F42A66" w:rsidP="00B135A2">
                  <w:pPr>
                    <w:pStyle w:val="Ttulo5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OLIVA MALBEC INSTITUTO DE ALTA GASTRONOMIA, </w:t>
                  </w:r>
                  <w:r w:rsidR="00B135A2">
                    <w:rPr>
                      <w:b/>
                      <w:bCs/>
                    </w:rPr>
                    <w:t xml:space="preserve">          </w:t>
                  </w:r>
                  <w:r>
                    <w:rPr>
                      <w:b/>
                      <w:bCs/>
                    </w:rPr>
                    <w:t>1er año 2019</w:t>
                  </w:r>
                  <w:r w:rsidR="009A459B">
                    <w:rPr>
                      <w:b/>
                      <w:bCs/>
                    </w:rPr>
                    <w:t>.*</w:t>
                  </w:r>
                </w:p>
                <w:p w:rsidR="009A459B" w:rsidRPr="009A459B" w:rsidRDefault="00B135A2" w:rsidP="00B135A2">
                  <w:r>
                    <w:t>Dentro del c</w:t>
                  </w:r>
                  <w:r w:rsidR="009A459B">
                    <w:t>ursado</w:t>
                  </w:r>
                  <w:r>
                    <w:t xml:space="preserve"> estudié</w:t>
                  </w:r>
                  <w:r w:rsidR="009A459B">
                    <w:t xml:space="preserve"> la materia “Servicio”</w:t>
                  </w:r>
                  <w:r>
                    <w:t xml:space="preserve"> en donde se enseñaba el uso de </w:t>
                  </w:r>
                  <w:r w:rsidR="009A459B">
                    <w:t>bandeja con sus posiciones</w:t>
                  </w:r>
                  <w:r>
                    <w:t>, armado</w:t>
                  </w:r>
                  <w:r w:rsidR="009A459B">
                    <w:t xml:space="preserve"> de mesas para eventos, distintos tipos de cubiertos, vasos y copas. </w:t>
                  </w:r>
                </w:p>
                <w:p w:rsidR="008F6337" w:rsidRDefault="008F6337" w:rsidP="00F42A66"/>
              </w:tc>
            </w:tr>
            <w:tr w:rsidR="008F6337" w:rsidTr="00B85871">
              <w:tc>
                <w:tcPr>
                  <w:tcW w:w="5191" w:type="dxa"/>
                </w:tcPr>
                <w:p w:rsidR="008F6337" w:rsidRPr="005152F2" w:rsidRDefault="008F6337" w:rsidP="00F42A66">
                  <w:pPr>
                    <w:pStyle w:val="Ttulo2"/>
                    <w:jc w:val="both"/>
                  </w:pPr>
                </w:p>
                <w:p w:rsidR="008F6337" w:rsidRDefault="008F6337" w:rsidP="00F42A66"/>
              </w:tc>
            </w:tr>
          </w:tbl>
          <w:p w:rsidR="008F6337" w:rsidRPr="005152F2" w:rsidRDefault="008F6337" w:rsidP="003856C9"/>
        </w:tc>
      </w:tr>
    </w:tbl>
    <w:p w:rsidR="00E941EF" w:rsidRDefault="00E941EF" w:rsidP="0019561F">
      <w:pPr>
        <w:pStyle w:val="Sinespaciado"/>
      </w:pPr>
    </w:p>
    <w:sectPr w:rsidR="00E941EF" w:rsidSect="00B135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4C" w:rsidRDefault="00224C4C" w:rsidP="003856C9">
      <w:pPr>
        <w:spacing w:after="0" w:line="240" w:lineRule="auto"/>
      </w:pPr>
      <w:r>
        <w:separator/>
      </w:r>
    </w:p>
  </w:endnote>
  <w:endnote w:type="continuationSeparator" w:id="0">
    <w:p w:rsidR="00224C4C" w:rsidRDefault="00224C4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STZhongsong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Piedepgina"/>
    </w:pPr>
    <w:r w:rsidRPr="00DC79BB">
      <w:rPr>
        <w:noProof/>
        <w:lang w:val="es-AR" w:eastAsia="zh-CN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8E9C6D8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B135A2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Piedepgina"/>
    </w:pPr>
    <w:r w:rsidRPr="00DC79BB">
      <w:rPr>
        <w:noProof/>
        <w:lang w:val="es-AR" w:eastAsia="zh-CN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D02E9D8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4C" w:rsidRDefault="00224C4C" w:rsidP="003856C9">
      <w:pPr>
        <w:spacing w:after="0" w:line="240" w:lineRule="auto"/>
      </w:pPr>
      <w:r>
        <w:separator/>
      </w:r>
    </w:p>
  </w:footnote>
  <w:footnote w:type="continuationSeparator" w:id="0">
    <w:p w:rsidR="00224C4C" w:rsidRDefault="00224C4C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Encabezado"/>
    </w:pPr>
    <w:r w:rsidRPr="00DC79BB">
      <w:rPr>
        <w:noProof/>
        <w:lang w:val="es-AR" w:eastAsia="zh-CN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CF738B9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Encabezado"/>
    </w:pPr>
    <w:r w:rsidRPr="00DC79BB">
      <w:rPr>
        <w:noProof/>
        <w:lang w:val="es-AR" w:eastAsia="zh-CN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DE10800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66"/>
    <w:rsid w:val="00052BE1"/>
    <w:rsid w:val="0007412A"/>
    <w:rsid w:val="0010199E"/>
    <w:rsid w:val="001765FE"/>
    <w:rsid w:val="0019561F"/>
    <w:rsid w:val="001B32D2"/>
    <w:rsid w:val="00224C4C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9680E"/>
    <w:rsid w:val="003F4D31"/>
    <w:rsid w:val="004126A8"/>
    <w:rsid w:val="0043426C"/>
    <w:rsid w:val="00441EB9"/>
    <w:rsid w:val="00463463"/>
    <w:rsid w:val="00473EF8"/>
    <w:rsid w:val="004760E5"/>
    <w:rsid w:val="0048756A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6C63F4"/>
    <w:rsid w:val="00743379"/>
    <w:rsid w:val="007803B7"/>
    <w:rsid w:val="007B2F5C"/>
    <w:rsid w:val="007C5F05"/>
    <w:rsid w:val="00832043"/>
    <w:rsid w:val="00832F81"/>
    <w:rsid w:val="008C7CA2"/>
    <w:rsid w:val="008F6337"/>
    <w:rsid w:val="009A459B"/>
    <w:rsid w:val="00A42F91"/>
    <w:rsid w:val="00AF1258"/>
    <w:rsid w:val="00B01E52"/>
    <w:rsid w:val="00B135A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24F67"/>
    <w:rsid w:val="00E34D58"/>
    <w:rsid w:val="00E941EF"/>
    <w:rsid w:val="00EB1C1B"/>
    <w:rsid w:val="00F42A66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2F277F-B21B-400C-A64C-37D92C28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oz\AppData\Roaming\Microsoft\Plantilla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1DC72D732948CC9F5B9759B09C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524C-338D-4FE9-A9D7-B8EBA6C0401E}"/>
      </w:docPartPr>
      <w:docPartBody>
        <w:p w:rsidR="00000000" w:rsidRDefault="00E871EE">
          <w:pPr>
            <w:pStyle w:val="301DC72D732948CC9F5B9759B09CFA4F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80DECEAEAAB64BC580A3C2572DE0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9C7F-C1B4-4E44-8B4B-3477C1E5D4F5}"/>
      </w:docPartPr>
      <w:docPartBody>
        <w:p w:rsidR="00000000" w:rsidRDefault="00E871EE">
          <w:pPr>
            <w:pStyle w:val="80DECEAEAAB64BC580A3C2572DE0D779"/>
          </w:pPr>
          <w:r>
            <w:rPr>
              <w:lang w:bidi="es-ES"/>
            </w:rPr>
            <w:t>Aptitudes</w:t>
          </w:r>
        </w:p>
      </w:docPartBody>
    </w:docPart>
    <w:docPart>
      <w:docPartPr>
        <w:name w:val="2A5CA575897F41FCBD90C30E60AE4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24A-25B5-4EAF-A356-9D10BF468047}"/>
      </w:docPartPr>
      <w:docPartBody>
        <w:p w:rsidR="00000000" w:rsidRDefault="00E871EE">
          <w:pPr>
            <w:pStyle w:val="2A5CA575897F41FCBD90C30E60AE47FF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70025904EADA4CD49CB2AA61E336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AB71-9951-4925-BBD2-FE04E540C38F}"/>
      </w:docPartPr>
      <w:docPartBody>
        <w:p w:rsidR="00000000" w:rsidRDefault="00E871EE">
          <w:pPr>
            <w:pStyle w:val="70025904EADA4CD49CB2AA61E3361AA9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STZhongsong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EE"/>
    <w:rsid w:val="00E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1DC72D732948CC9F5B9759B09CFA4F">
    <w:name w:val="301DC72D732948CC9F5B9759B09CFA4F"/>
  </w:style>
  <w:style w:type="paragraph" w:customStyle="1" w:styleId="15F82EE7435E41BCB8FE38D2FAE13CAE">
    <w:name w:val="15F82EE7435E41BCB8FE38D2FAE13CAE"/>
  </w:style>
  <w:style w:type="paragraph" w:customStyle="1" w:styleId="E408BD3D1DA343818F1FB3B12BE9D058">
    <w:name w:val="E408BD3D1DA343818F1FB3B12BE9D058"/>
  </w:style>
  <w:style w:type="paragraph" w:customStyle="1" w:styleId="05A8DD8AC1D44A0384726F7CE130BBF2">
    <w:name w:val="05A8DD8AC1D44A0384726F7CE130BBF2"/>
  </w:style>
  <w:style w:type="paragraph" w:customStyle="1" w:styleId="2115661BDF214CD2AE9383F16720352E">
    <w:name w:val="2115661BDF214CD2AE9383F16720352E"/>
  </w:style>
  <w:style w:type="paragraph" w:customStyle="1" w:styleId="B3630E513E0549B2A8D8E87F319FA3F3">
    <w:name w:val="B3630E513E0549B2A8D8E87F319FA3F3"/>
  </w:style>
  <w:style w:type="paragraph" w:customStyle="1" w:styleId="E587982BB55D4F17A44A77D8D887A6CA">
    <w:name w:val="E587982BB55D4F17A44A77D8D887A6CA"/>
  </w:style>
  <w:style w:type="paragraph" w:customStyle="1" w:styleId="80DECEAEAAB64BC580A3C2572DE0D779">
    <w:name w:val="80DECEAEAAB64BC580A3C2572DE0D779"/>
  </w:style>
  <w:style w:type="paragraph" w:customStyle="1" w:styleId="9B5E5F1CE8CC427D94173D24B0337E04">
    <w:name w:val="9B5E5F1CE8CC427D94173D24B0337E04"/>
  </w:style>
  <w:style w:type="paragraph" w:customStyle="1" w:styleId="2A5CA575897F41FCBD90C30E60AE47FF">
    <w:name w:val="2A5CA575897F41FCBD90C30E60AE47FF"/>
  </w:style>
  <w:style w:type="paragraph" w:customStyle="1" w:styleId="43268AF1C8D742A999F191E4E0AB7913">
    <w:name w:val="43268AF1C8D742A999F191E4E0AB7913"/>
  </w:style>
  <w:style w:type="paragraph" w:customStyle="1" w:styleId="8584179C9EE8416DBC524E16555F24C9">
    <w:name w:val="8584179C9EE8416DBC524E16555F24C9"/>
  </w:style>
  <w:style w:type="paragraph" w:customStyle="1" w:styleId="493A0198C6FA48E5A7F98677A8DE7EEB">
    <w:name w:val="493A0198C6FA48E5A7F98677A8DE7EEB"/>
  </w:style>
  <w:style w:type="paragraph" w:customStyle="1" w:styleId="BF2B3EC53CBD49CAB5AB1E1890480C17">
    <w:name w:val="BF2B3EC53CBD49CAB5AB1E1890480C17"/>
  </w:style>
  <w:style w:type="paragraph" w:customStyle="1" w:styleId="26058AA4A2A04CE7950A36CE4F0B4BB1">
    <w:name w:val="26058AA4A2A04CE7950A36CE4F0B4BB1"/>
  </w:style>
  <w:style w:type="paragraph" w:customStyle="1" w:styleId="64E521D59F3E473DB55F8452405635EC">
    <w:name w:val="64E521D59F3E473DB55F8452405635EC"/>
  </w:style>
  <w:style w:type="paragraph" w:customStyle="1" w:styleId="70025904EADA4CD49CB2AA61E3361AA9">
    <w:name w:val="70025904EADA4CD49CB2AA61E3361AA9"/>
  </w:style>
  <w:style w:type="paragraph" w:customStyle="1" w:styleId="B0187A3A67E1468CB2138567DEE8AC20">
    <w:name w:val="B0187A3A67E1468CB2138567DEE8AC20"/>
  </w:style>
  <w:style w:type="paragraph" w:customStyle="1" w:styleId="BABD68D64E834B1AB33F2F02A25F8121">
    <w:name w:val="BABD68D64E834B1AB33F2F02A25F8121"/>
  </w:style>
  <w:style w:type="paragraph" w:customStyle="1" w:styleId="8114CD850C124E428C0CB4A436355D91">
    <w:name w:val="8114CD850C124E428C0CB4A436355D91"/>
  </w:style>
  <w:style w:type="paragraph" w:customStyle="1" w:styleId="71728F8977C94056AC73E674CEAA0B40">
    <w:name w:val="71728F8977C94056AC73E674CEAA0B40"/>
  </w:style>
  <w:style w:type="paragraph" w:customStyle="1" w:styleId="6CA0D0CD37004184A75FB1689104182C">
    <w:name w:val="6CA0D0CD37004184A75FB16891041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46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la porta
martin de irigoyen 601
gral. alvear
d.n.i. 41199892
06/08/1998</dc:creator>
  <cp:keywords/>
  <dc:description/>
  <cp:lastModifiedBy>Araoz</cp:lastModifiedBy>
  <cp:revision>1</cp:revision>
  <dcterms:created xsi:type="dcterms:W3CDTF">2020-08-03T21:45:00Z</dcterms:created>
  <dcterms:modified xsi:type="dcterms:W3CDTF">2020-08-03T22:33:00Z</dcterms:modified>
</cp:coreProperties>
</file>